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172877" w:rsidRDefault="00E010CC" w:rsidP="00172877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</w:pPr>
      <w:r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TD</w:t>
      </w:r>
      <w:r w:rsidR="005639BD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2-</w:t>
      </w:r>
      <w:proofErr w:type="gramStart"/>
      <w:r w:rsidR="00172877"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4</w:t>
      </w:r>
      <w:r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 xml:space="preserve"> :</w:t>
      </w:r>
      <w:proofErr w:type="gramEnd"/>
      <w:r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 xml:space="preserve"> </w:t>
      </w:r>
      <w:r w:rsidR="00172877"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 xml:space="preserve">MEB-FIB </w:t>
      </w:r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>(</w:t>
      </w:r>
      <w:proofErr w:type="spellStart"/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>durée</w:t>
      </w:r>
      <w:proofErr w:type="spellEnd"/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 xml:space="preserve"> </w:t>
      </w:r>
      <w:r w:rsidR="0086728B" w:rsidRPr="00172877">
        <w:rPr>
          <w:rFonts w:asciiTheme="minorHAnsi" w:eastAsia="Calibri" w:hAnsiTheme="minorHAnsi"/>
          <w:bCs/>
          <w:szCs w:val="22"/>
          <w:lang w:val="en-US" w:eastAsia="en-US"/>
        </w:rPr>
        <w:t>1</w:t>
      </w:r>
      <w:r w:rsidR="008F0DA9" w:rsidRPr="00172877">
        <w:rPr>
          <w:rFonts w:asciiTheme="minorHAnsi" w:eastAsia="Calibri" w:hAnsiTheme="minorHAnsi"/>
          <w:bCs/>
          <w:szCs w:val="22"/>
          <w:lang w:val="en-US" w:eastAsia="en-US"/>
        </w:rPr>
        <w:t>h</w:t>
      </w:r>
      <w:r w:rsidR="0086728B" w:rsidRPr="00172877">
        <w:rPr>
          <w:rFonts w:asciiTheme="minorHAnsi" w:eastAsia="Calibri" w:hAnsiTheme="minorHAnsi"/>
          <w:bCs/>
          <w:szCs w:val="22"/>
          <w:lang w:val="en-US" w:eastAsia="en-US"/>
        </w:rPr>
        <w:t>3</w:t>
      </w:r>
      <w:r w:rsidR="003D6CE0" w:rsidRPr="00172877">
        <w:rPr>
          <w:rFonts w:asciiTheme="minorHAnsi" w:eastAsia="Calibri" w:hAnsiTheme="minorHAnsi"/>
          <w:bCs/>
          <w:szCs w:val="22"/>
          <w:lang w:val="en-US" w:eastAsia="en-US"/>
        </w:rPr>
        <w:t>0</w:t>
      </w:r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172877" w:rsidRPr="00172877">
        <w:rPr>
          <w:rFonts w:asciiTheme="minorHAnsi" w:eastAsia="Calibri" w:hAnsiTheme="minorHAnsi"/>
          <w:b/>
          <w:bCs/>
          <w:szCs w:val="24"/>
          <w:lang w:eastAsia="en-US"/>
        </w:rPr>
        <w:t xml:space="preserve">Florence </w:t>
      </w:r>
      <w:r w:rsidR="004A291C" w:rsidRPr="00172877">
        <w:rPr>
          <w:rFonts w:asciiTheme="minorHAnsi" w:eastAsia="Calibri" w:hAnsiTheme="minorHAnsi"/>
          <w:b/>
          <w:bCs/>
          <w:szCs w:val="24"/>
          <w:lang w:eastAsia="en-US"/>
        </w:rPr>
        <w:t>ROBAUT</w:t>
      </w:r>
      <w:r w:rsidR="004A291C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A853D2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172877" w:rsidRPr="00172877">
        <w:rPr>
          <w:rFonts w:asciiTheme="minorHAnsi" w:eastAsia="Calibri" w:hAnsiTheme="minorHAnsi"/>
          <w:b/>
          <w:bCs/>
          <w:szCs w:val="24"/>
          <w:lang w:eastAsia="en-US"/>
        </w:rPr>
        <w:t xml:space="preserve">Emmanuel </w:t>
      </w:r>
      <w:r w:rsidR="004A291C" w:rsidRPr="00172877">
        <w:rPr>
          <w:rFonts w:asciiTheme="minorHAnsi" w:eastAsia="Calibri" w:hAnsiTheme="minorHAnsi"/>
          <w:b/>
          <w:bCs/>
          <w:szCs w:val="24"/>
          <w:lang w:eastAsia="en-US"/>
        </w:rPr>
        <w:t>CADEL</w:t>
      </w:r>
      <w:r w:rsidR="004A291C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</w:p>
    <w:p w:rsidR="0086728B" w:rsidRPr="001D464E" w:rsidRDefault="0086728B" w:rsidP="001D464E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[1] </w:t>
      </w:r>
      <w:r w:rsidR="00172877" w:rsidRPr="00172877">
        <w:rPr>
          <w:rFonts w:asciiTheme="minorHAnsi" w:hAnsiTheme="minorHAnsi"/>
          <w:color w:val="3333FF"/>
        </w:rPr>
        <w:t>florence.robaut@cmtc.grenoble-inp.fr</w:t>
      </w:r>
    </w:p>
    <w:p w:rsidR="003E0EBB" w:rsidRPr="001D464E" w:rsidRDefault="003E0EBB" w:rsidP="001D464E">
      <w:pPr>
        <w:ind w:firstLine="0"/>
        <w:jc w:val="center"/>
        <w:rPr>
          <w:rFonts w:asciiTheme="minorHAnsi" w:hAnsiTheme="minorHAnsi"/>
          <w:color w:val="3333FF"/>
        </w:rPr>
      </w:pP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86728B"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2</w:t>
      </w: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172877" w:rsidRPr="00172877">
        <w:rPr>
          <w:rFonts w:asciiTheme="minorHAnsi" w:hAnsiTheme="minorHAnsi"/>
          <w:color w:val="3333FF"/>
        </w:rPr>
        <w:t>emmanuel.cadel@univ-rouen.fr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  <w:bookmarkStart w:id="1" w:name="_GoBack"/>
      <w:bookmarkEnd w:id="1"/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A5" w:rsidRDefault="00A40AA5"/>
    <w:p w:rsidR="00A40AA5" w:rsidRDefault="00A40AA5"/>
  </w:endnote>
  <w:endnote w:type="continuationSeparator" w:id="0">
    <w:p w:rsidR="00A40AA5" w:rsidRDefault="00A40AA5"/>
    <w:p w:rsidR="00A40AA5" w:rsidRDefault="00A40AA5"/>
  </w:endnote>
  <w:endnote w:type="continuationNotice" w:id="1">
    <w:p w:rsidR="00A40AA5" w:rsidRDefault="00A40AA5"/>
    <w:p w:rsidR="00A40AA5" w:rsidRDefault="00A40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4A291C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4A291C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9BD" w:rsidRDefault="005639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A5" w:rsidRDefault="00A40AA5">
      <w:r>
        <w:separator/>
      </w:r>
    </w:p>
  </w:footnote>
  <w:footnote w:type="continuationSeparator" w:id="0">
    <w:p w:rsidR="00A40AA5" w:rsidRDefault="00A40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3D6CE0" w:rsidP="004662AF">
    <w:pPr>
      <w:pStyle w:val="En-tte-auteurs"/>
      <w:spacing w:before="240" w:after="0"/>
      <w:rPr>
        <w:rFonts w:asciiTheme="minorHAnsi" w:hAnsiTheme="minorHAnsi"/>
        <w:sz w:val="18"/>
      </w:rPr>
    </w:pPr>
    <w:r w:rsidRPr="003D6CE0">
      <w:rPr>
        <w:rFonts w:asciiTheme="minorHAnsi" w:hAnsiTheme="minorHAnsi"/>
        <w:sz w:val="24"/>
      </w:rPr>
      <w:t>TD</w:t>
    </w:r>
    <w:r w:rsidR="005639BD">
      <w:rPr>
        <w:rFonts w:asciiTheme="minorHAnsi" w:hAnsiTheme="minorHAnsi"/>
        <w:sz w:val="24"/>
      </w:rPr>
      <w:t>2-</w:t>
    </w:r>
    <w:r w:rsidR="00172877">
      <w:rPr>
        <w:rFonts w:asciiTheme="minorHAnsi" w:hAnsiTheme="minorHAnsi"/>
        <w:sz w:val="24"/>
      </w:rPr>
      <w:t>4</w:t>
    </w:r>
    <w:r w:rsidRPr="003D6CE0">
      <w:rPr>
        <w:rFonts w:asciiTheme="minorHAnsi" w:hAnsiTheme="minorHAnsi"/>
        <w:sz w:val="24"/>
      </w:rPr>
      <w:t xml:space="preserve"> : </w:t>
    </w:r>
    <w:r w:rsidR="00172877">
      <w:rPr>
        <w:rFonts w:asciiTheme="minorHAnsi" w:hAnsiTheme="minorHAnsi"/>
        <w:sz w:val="24"/>
      </w:rPr>
      <w:t>MEB-FIB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2877"/>
    <w:rsid w:val="001762DC"/>
    <w:rsid w:val="001870FF"/>
    <w:rsid w:val="001B300D"/>
    <w:rsid w:val="001B4615"/>
    <w:rsid w:val="001C1847"/>
    <w:rsid w:val="001D06EC"/>
    <w:rsid w:val="001D179C"/>
    <w:rsid w:val="001D464E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662AF"/>
    <w:rsid w:val="0047166C"/>
    <w:rsid w:val="00480520"/>
    <w:rsid w:val="00482114"/>
    <w:rsid w:val="004938AE"/>
    <w:rsid w:val="00494B35"/>
    <w:rsid w:val="004A291C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39BD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8D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0AA5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853D2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0120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028A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2AD1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B4D0-674D-4A4D-A95F-151530ED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1</TotalTime>
  <Pages>3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343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2017-05-15T06:00:00Z</dcterms:created>
  <dcterms:modified xsi:type="dcterms:W3CDTF">2017-05-15T06:22:00Z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