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843A50" w:rsidRDefault="00E010CC" w:rsidP="00172877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 w:rsidRPr="00843A50"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</w:t>
      </w:r>
      <w:r w:rsidR="0096510B" w:rsidRPr="00843A50">
        <w:rPr>
          <w:rFonts w:asciiTheme="minorHAnsi" w:eastAsia="Calibri" w:hAnsiTheme="minorHAnsi"/>
          <w:b/>
          <w:bCs/>
          <w:sz w:val="32"/>
          <w:szCs w:val="22"/>
          <w:lang w:eastAsia="en-US"/>
        </w:rPr>
        <w:t>C</w:t>
      </w:r>
      <w:r w:rsidR="005639BD" w:rsidRPr="00843A50">
        <w:rPr>
          <w:rFonts w:asciiTheme="minorHAnsi" w:eastAsia="Calibri" w:hAnsiTheme="minorHAnsi"/>
          <w:b/>
          <w:bCs/>
          <w:sz w:val="32"/>
          <w:szCs w:val="22"/>
          <w:lang w:eastAsia="en-US"/>
        </w:rPr>
        <w:t>-</w:t>
      </w:r>
      <w:r w:rsidR="004C5E79">
        <w:rPr>
          <w:rFonts w:asciiTheme="minorHAnsi" w:eastAsia="Calibri" w:hAnsiTheme="minorHAnsi"/>
          <w:b/>
          <w:bCs/>
          <w:sz w:val="32"/>
          <w:szCs w:val="22"/>
          <w:lang w:eastAsia="en-US"/>
        </w:rPr>
        <w:t>2</w:t>
      </w:r>
      <w:r w:rsidR="00B4041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3</w:t>
      </w:r>
      <w:r w:rsidRPr="00843A50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: </w:t>
      </w:r>
      <w:r w:rsidR="00C014D7">
        <w:rPr>
          <w:rFonts w:asciiTheme="minorHAnsi" w:eastAsia="Calibri" w:hAnsiTheme="minorHAnsi"/>
          <w:b/>
          <w:bCs/>
          <w:sz w:val="32"/>
          <w:szCs w:val="22"/>
          <w:lang w:eastAsia="en-US"/>
        </w:rPr>
        <w:t>MEB de table</w:t>
      </w:r>
      <w:r w:rsidR="004C5E79" w:rsidRPr="004C5E79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</w:t>
      </w:r>
      <w:r w:rsidR="00F26162" w:rsidRPr="00843A50">
        <w:rPr>
          <w:rFonts w:asciiTheme="minorHAnsi" w:eastAsia="Calibri" w:hAnsiTheme="minorHAnsi"/>
          <w:bCs/>
          <w:szCs w:val="22"/>
          <w:lang w:eastAsia="en-US"/>
        </w:rPr>
        <w:t xml:space="preserve">(durée </w:t>
      </w:r>
      <w:r w:rsidR="0086728B" w:rsidRPr="00843A50">
        <w:rPr>
          <w:rFonts w:asciiTheme="minorHAnsi" w:eastAsia="Calibri" w:hAnsiTheme="minorHAnsi"/>
          <w:bCs/>
          <w:szCs w:val="22"/>
          <w:lang w:eastAsia="en-US"/>
        </w:rPr>
        <w:t>1</w:t>
      </w:r>
      <w:r w:rsidR="008F0DA9" w:rsidRPr="00843A50">
        <w:rPr>
          <w:rFonts w:asciiTheme="minorHAnsi" w:eastAsia="Calibri" w:hAnsiTheme="minorHAnsi"/>
          <w:bCs/>
          <w:szCs w:val="22"/>
          <w:lang w:eastAsia="en-US"/>
        </w:rPr>
        <w:t>h</w:t>
      </w:r>
      <w:r w:rsidR="0086728B" w:rsidRPr="00843A50">
        <w:rPr>
          <w:rFonts w:asciiTheme="minorHAnsi" w:eastAsia="Calibri" w:hAnsiTheme="minorHAnsi"/>
          <w:bCs/>
          <w:szCs w:val="22"/>
          <w:lang w:eastAsia="en-US"/>
        </w:rPr>
        <w:t>3</w:t>
      </w:r>
      <w:r w:rsidR="003D6CE0" w:rsidRPr="00843A50">
        <w:rPr>
          <w:rFonts w:asciiTheme="minorHAnsi" w:eastAsia="Calibri" w:hAnsiTheme="minorHAnsi"/>
          <w:bCs/>
          <w:szCs w:val="22"/>
          <w:lang w:eastAsia="en-US"/>
        </w:rPr>
        <w:t>0</w:t>
      </w:r>
      <w:r w:rsidR="00F26162" w:rsidRPr="00843A50">
        <w:rPr>
          <w:rFonts w:asciiTheme="minorHAnsi" w:eastAsia="Calibri" w:hAnsiTheme="minorHAnsi"/>
          <w:bCs/>
          <w:szCs w:val="22"/>
          <w:lang w:eastAsia="en-US"/>
        </w:rPr>
        <w:t>)</w:t>
      </w:r>
    </w:p>
    <w:p w:rsidR="00F26162" w:rsidRPr="003D6CE0" w:rsidRDefault="0096510B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>
        <w:rPr>
          <w:rFonts w:asciiTheme="minorHAnsi" w:eastAsia="Calibri" w:hAnsiTheme="minorHAnsi"/>
          <w:b/>
          <w:bCs/>
          <w:szCs w:val="24"/>
          <w:lang w:eastAsia="en-US"/>
        </w:rPr>
        <w:t>Coordinateur</w:t>
      </w:r>
      <w:r w:rsidR="00F26162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: </w:t>
      </w:r>
      <w:r w:rsidR="00C014D7" w:rsidRPr="00C014D7">
        <w:rPr>
          <w:rFonts w:asciiTheme="minorHAnsi" w:eastAsia="Calibri" w:hAnsiTheme="minorHAnsi"/>
          <w:b/>
          <w:bCs/>
          <w:szCs w:val="24"/>
          <w:lang w:eastAsia="en-US"/>
        </w:rPr>
        <w:t>Sébastien PAIRIS</w:t>
      </w:r>
    </w:p>
    <w:p w:rsidR="009B2A06" w:rsidRPr="003D6CE0" w:rsidRDefault="00C014D7" w:rsidP="003E0EBB">
      <w:pPr>
        <w:spacing w:line="360" w:lineRule="auto"/>
        <w:ind w:firstLine="0"/>
        <w:jc w:val="center"/>
        <w:rPr>
          <w:rFonts w:asciiTheme="minorHAnsi" w:hAnsiTheme="minorHAnsi"/>
        </w:rPr>
      </w:pPr>
      <w:bookmarkStart w:id="0" w:name="_Toc31443577"/>
      <w:r w:rsidRPr="00C014D7">
        <w:rPr>
          <w:rFonts w:asciiTheme="minorHAnsi" w:hAnsiTheme="minorHAnsi"/>
          <w:color w:val="3333FF"/>
        </w:rPr>
        <w:t>sebastien.pairis@neel.cnrs.fr</w:t>
      </w: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90" w:rsidRDefault="00A24590"/>
    <w:p w:rsidR="00A24590" w:rsidRDefault="00A24590"/>
  </w:endnote>
  <w:endnote w:type="continuationSeparator" w:id="0">
    <w:p w:rsidR="00A24590" w:rsidRDefault="00A24590"/>
    <w:p w:rsidR="00A24590" w:rsidRDefault="00A24590"/>
  </w:endnote>
  <w:endnote w:type="continuationNotice" w:id="1">
    <w:p w:rsidR="00A24590" w:rsidRDefault="00A24590"/>
    <w:p w:rsidR="00A24590" w:rsidRDefault="00A24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B40415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B40415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15" w:rsidRDefault="00B404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90" w:rsidRDefault="00A24590">
      <w:r>
        <w:separator/>
      </w:r>
    </w:p>
  </w:footnote>
  <w:footnote w:type="continuationSeparator" w:id="0">
    <w:p w:rsidR="00A24590" w:rsidRDefault="00A2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C014D7" w:rsidP="004662AF">
    <w:pPr>
      <w:pStyle w:val="En-tte-auteurs"/>
      <w:spacing w:before="240" w:after="0"/>
      <w:rPr>
        <w:rFonts w:asciiTheme="minorHAnsi" w:hAnsiTheme="minorHAnsi"/>
        <w:sz w:val="18"/>
      </w:rPr>
    </w:pPr>
    <w:r w:rsidRPr="00C014D7">
      <w:rPr>
        <w:rFonts w:asciiTheme="minorHAnsi" w:hAnsiTheme="minorHAnsi"/>
        <w:sz w:val="24"/>
      </w:rPr>
      <w:t>TDC-2</w:t>
    </w:r>
    <w:r w:rsidR="00B40415">
      <w:rPr>
        <w:rFonts w:asciiTheme="minorHAnsi" w:hAnsiTheme="minorHAnsi"/>
        <w:sz w:val="24"/>
      </w:rPr>
      <w:t>3</w:t>
    </w:r>
    <w:bookmarkStart w:id="1" w:name="_GoBack"/>
    <w:bookmarkEnd w:id="1"/>
    <w:r w:rsidRPr="00C014D7">
      <w:rPr>
        <w:rFonts w:asciiTheme="minorHAnsi" w:hAnsiTheme="minorHAnsi"/>
        <w:sz w:val="24"/>
      </w:rPr>
      <w:t xml:space="preserve"> : MEB de table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2877"/>
    <w:rsid w:val="001762DC"/>
    <w:rsid w:val="001870FF"/>
    <w:rsid w:val="001B300D"/>
    <w:rsid w:val="001B4615"/>
    <w:rsid w:val="001C1847"/>
    <w:rsid w:val="001D06EC"/>
    <w:rsid w:val="001D179C"/>
    <w:rsid w:val="001D464E"/>
    <w:rsid w:val="001E0821"/>
    <w:rsid w:val="001E6D61"/>
    <w:rsid w:val="001F4E9E"/>
    <w:rsid w:val="001F6B1A"/>
    <w:rsid w:val="002038BE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4140"/>
    <w:rsid w:val="0029544A"/>
    <w:rsid w:val="002A23B0"/>
    <w:rsid w:val="002A4349"/>
    <w:rsid w:val="002A621C"/>
    <w:rsid w:val="002B5E4D"/>
    <w:rsid w:val="002C252A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662AF"/>
    <w:rsid w:val="0047166C"/>
    <w:rsid w:val="00480520"/>
    <w:rsid w:val="00482114"/>
    <w:rsid w:val="004938AE"/>
    <w:rsid w:val="00494B35"/>
    <w:rsid w:val="004A291C"/>
    <w:rsid w:val="004A57FC"/>
    <w:rsid w:val="004B06CE"/>
    <w:rsid w:val="004B29DF"/>
    <w:rsid w:val="004B7F14"/>
    <w:rsid w:val="004C3C92"/>
    <w:rsid w:val="004C5E79"/>
    <w:rsid w:val="004C7A8C"/>
    <w:rsid w:val="004D339F"/>
    <w:rsid w:val="004D392E"/>
    <w:rsid w:val="004E58E1"/>
    <w:rsid w:val="004E71E0"/>
    <w:rsid w:val="004F007A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39BD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07E0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0598C"/>
    <w:rsid w:val="0081152F"/>
    <w:rsid w:val="00815C0D"/>
    <w:rsid w:val="008207E5"/>
    <w:rsid w:val="00827555"/>
    <w:rsid w:val="00832DC7"/>
    <w:rsid w:val="00840CF9"/>
    <w:rsid w:val="00841CE9"/>
    <w:rsid w:val="00843A50"/>
    <w:rsid w:val="00843B3D"/>
    <w:rsid w:val="008457E2"/>
    <w:rsid w:val="00846CB8"/>
    <w:rsid w:val="00863F8D"/>
    <w:rsid w:val="00863FCB"/>
    <w:rsid w:val="0086728B"/>
    <w:rsid w:val="008679E9"/>
    <w:rsid w:val="00877652"/>
    <w:rsid w:val="00877B0D"/>
    <w:rsid w:val="00881702"/>
    <w:rsid w:val="008818FD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6510B"/>
    <w:rsid w:val="0097321D"/>
    <w:rsid w:val="00980BB4"/>
    <w:rsid w:val="00985B39"/>
    <w:rsid w:val="00997C07"/>
    <w:rsid w:val="009A0166"/>
    <w:rsid w:val="009A53AC"/>
    <w:rsid w:val="009A6303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7B69"/>
    <w:rsid w:val="00A10E23"/>
    <w:rsid w:val="00A16077"/>
    <w:rsid w:val="00A177AB"/>
    <w:rsid w:val="00A236EF"/>
    <w:rsid w:val="00A23CE1"/>
    <w:rsid w:val="00A24590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853D2"/>
    <w:rsid w:val="00A94E53"/>
    <w:rsid w:val="00AA4A05"/>
    <w:rsid w:val="00AB2142"/>
    <w:rsid w:val="00AB22A8"/>
    <w:rsid w:val="00AB76E5"/>
    <w:rsid w:val="00AC3B76"/>
    <w:rsid w:val="00AD1B8B"/>
    <w:rsid w:val="00AD3D63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0415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4D7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0120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028A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16429"/>
    <w:rsid w:val="00F214CA"/>
    <w:rsid w:val="00F26162"/>
    <w:rsid w:val="00F342D5"/>
    <w:rsid w:val="00F3568D"/>
    <w:rsid w:val="00F3605B"/>
    <w:rsid w:val="00F5169D"/>
    <w:rsid w:val="00F52AD1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4FFA-F7BF-412E-BFCB-FC25FCA6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1</TotalTime>
  <Pages>3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284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3</cp:revision>
  <cp:lastPrinted>2012-04-30T15:20:00Z</cp:lastPrinted>
  <dcterms:created xsi:type="dcterms:W3CDTF">2017-05-15T06:52:00Z</dcterms:created>
  <dcterms:modified xsi:type="dcterms:W3CDTF">2017-06-11T05:13:00Z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