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62" w:rsidRPr="00F14EE0" w:rsidRDefault="008F768D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 w:val="32"/>
          <w:szCs w:val="22"/>
          <w:lang w:eastAsia="en-US"/>
        </w:rPr>
      </w:pPr>
      <w:r>
        <w:rPr>
          <w:rFonts w:asciiTheme="minorHAnsi" w:eastAsia="Calibri" w:hAnsiTheme="minorHAnsi"/>
          <w:b/>
          <w:bCs/>
          <w:sz w:val="32"/>
          <w:szCs w:val="22"/>
          <w:lang w:eastAsia="en-US"/>
        </w:rPr>
        <w:t>TDC-2</w:t>
      </w:r>
      <w:r w:rsidR="00C04EAF">
        <w:rPr>
          <w:rFonts w:asciiTheme="minorHAnsi" w:eastAsia="Calibri" w:hAnsiTheme="minorHAnsi"/>
          <w:b/>
          <w:bCs/>
          <w:sz w:val="32"/>
          <w:szCs w:val="22"/>
          <w:lang w:eastAsia="en-US"/>
        </w:rPr>
        <w:t>1</w:t>
      </w:r>
      <w:r w:rsidR="00661F3A" w:rsidRPr="00661F3A">
        <w:rPr>
          <w:rFonts w:asciiTheme="minorHAnsi" w:eastAsia="Calibri" w:hAnsiTheme="minorHAnsi"/>
          <w:b/>
          <w:bCs/>
          <w:sz w:val="32"/>
          <w:szCs w:val="22"/>
          <w:lang w:eastAsia="en-US"/>
        </w:rPr>
        <w:t xml:space="preserve"> : </w:t>
      </w:r>
      <w:proofErr w:type="spellStart"/>
      <w:r w:rsidRPr="008F768D">
        <w:rPr>
          <w:rFonts w:asciiTheme="minorHAnsi" w:eastAsia="Calibri" w:hAnsiTheme="minorHAnsi"/>
          <w:b/>
          <w:bCs/>
          <w:sz w:val="32"/>
          <w:szCs w:val="22"/>
          <w:lang w:eastAsia="en-US"/>
        </w:rPr>
        <w:t>Cathodoluminescence</w:t>
      </w:r>
      <w:proofErr w:type="spellEnd"/>
      <w:r w:rsidRPr="008F768D">
        <w:rPr>
          <w:rFonts w:asciiTheme="minorHAnsi" w:eastAsia="Calibri" w:hAnsiTheme="minorHAnsi"/>
          <w:b/>
          <w:bCs/>
          <w:sz w:val="32"/>
          <w:szCs w:val="22"/>
          <w:lang w:eastAsia="en-US"/>
        </w:rPr>
        <w:t xml:space="preserve"> </w:t>
      </w:r>
      <w:r w:rsidR="00F26162" w:rsidRPr="00F14EE0">
        <w:rPr>
          <w:rFonts w:asciiTheme="minorHAnsi" w:eastAsia="Calibri" w:hAnsiTheme="minorHAnsi"/>
          <w:bCs/>
          <w:szCs w:val="22"/>
          <w:lang w:eastAsia="en-US"/>
        </w:rPr>
        <w:t xml:space="preserve">(durée </w:t>
      </w:r>
      <w:r w:rsidR="0086728B" w:rsidRPr="00F14EE0">
        <w:rPr>
          <w:rFonts w:asciiTheme="minorHAnsi" w:eastAsia="Calibri" w:hAnsiTheme="minorHAnsi"/>
          <w:bCs/>
          <w:szCs w:val="22"/>
          <w:lang w:eastAsia="en-US"/>
        </w:rPr>
        <w:t>1</w:t>
      </w:r>
      <w:r w:rsidR="008F0DA9" w:rsidRPr="00F14EE0">
        <w:rPr>
          <w:rFonts w:asciiTheme="minorHAnsi" w:eastAsia="Calibri" w:hAnsiTheme="minorHAnsi"/>
          <w:bCs/>
          <w:szCs w:val="22"/>
          <w:lang w:eastAsia="en-US"/>
        </w:rPr>
        <w:t>h</w:t>
      </w:r>
      <w:r w:rsidR="0086728B" w:rsidRPr="00F14EE0">
        <w:rPr>
          <w:rFonts w:asciiTheme="minorHAnsi" w:eastAsia="Calibri" w:hAnsiTheme="minorHAnsi"/>
          <w:bCs/>
          <w:szCs w:val="22"/>
          <w:lang w:eastAsia="en-US"/>
        </w:rPr>
        <w:t>3</w:t>
      </w:r>
      <w:r w:rsidR="003D6CE0" w:rsidRPr="00F14EE0">
        <w:rPr>
          <w:rFonts w:asciiTheme="minorHAnsi" w:eastAsia="Calibri" w:hAnsiTheme="minorHAnsi"/>
          <w:bCs/>
          <w:szCs w:val="22"/>
          <w:lang w:eastAsia="en-US"/>
        </w:rPr>
        <w:t>0</w:t>
      </w:r>
      <w:r w:rsidR="00F26162" w:rsidRPr="00F14EE0">
        <w:rPr>
          <w:rFonts w:asciiTheme="minorHAnsi" w:eastAsia="Calibri" w:hAnsiTheme="minorHAnsi"/>
          <w:bCs/>
          <w:szCs w:val="22"/>
          <w:lang w:eastAsia="en-US"/>
        </w:rPr>
        <w:t>)</w:t>
      </w:r>
    </w:p>
    <w:p w:rsidR="00F26162" w:rsidRPr="003D6CE0" w:rsidRDefault="00650753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Cs w:val="24"/>
          <w:lang w:eastAsia="en-US"/>
        </w:rPr>
      </w:pPr>
      <w:r>
        <w:rPr>
          <w:rFonts w:asciiTheme="minorHAnsi" w:eastAsia="Calibri" w:hAnsiTheme="minorHAnsi"/>
          <w:b/>
          <w:bCs/>
          <w:szCs w:val="24"/>
          <w:lang w:eastAsia="en-US"/>
        </w:rPr>
        <w:t>Coordinateur</w:t>
      </w:r>
      <w:r w:rsidR="00F26162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 : </w:t>
      </w:r>
    </w:p>
    <w:p w:rsidR="00417896" w:rsidRPr="00671F7C" w:rsidRDefault="00417896" w:rsidP="00417896">
      <w:pPr>
        <w:spacing w:line="360" w:lineRule="auto"/>
        <w:ind w:firstLine="0"/>
        <w:jc w:val="center"/>
        <w:rPr>
          <w:rFonts w:asciiTheme="minorHAnsi" w:hAnsiTheme="minorHAnsi"/>
          <w:color w:val="3333FF"/>
        </w:rPr>
      </w:pPr>
      <w:bookmarkStart w:id="0" w:name="_Toc31443577"/>
      <w:proofErr w:type="gramStart"/>
      <w:r w:rsidRPr="00671F7C">
        <w:rPr>
          <w:rFonts w:asciiTheme="minorHAnsi" w:hAnsiTheme="minorHAnsi"/>
          <w:color w:val="3333FF"/>
        </w:rPr>
        <w:t>e-mail</w:t>
      </w:r>
      <w:proofErr w:type="gramEnd"/>
      <w:r w:rsidRPr="00671F7C">
        <w:rPr>
          <w:rFonts w:asciiTheme="minorHAnsi" w:hAnsiTheme="minorHAnsi"/>
          <w:color w:val="3333FF"/>
        </w:rPr>
        <w:t xml:space="preserve"> : </w:t>
      </w:r>
    </w:p>
    <w:p w:rsidR="009B2A06" w:rsidRPr="003D6CE0" w:rsidRDefault="009B2A06" w:rsidP="003E0EBB">
      <w:pPr>
        <w:spacing w:line="360" w:lineRule="auto"/>
        <w:ind w:firstLine="0"/>
        <w:jc w:val="center"/>
        <w:rPr>
          <w:rFonts w:asciiTheme="minorHAnsi" w:hAnsiTheme="minorHAnsi"/>
        </w:rPr>
      </w:pPr>
    </w:p>
    <w:p w:rsidR="00A5307B" w:rsidRPr="008E33B5" w:rsidRDefault="00A5307B" w:rsidP="00CD204D">
      <w:pPr>
        <w:pStyle w:val="Rsum"/>
        <w:jc w:val="both"/>
        <w:rPr>
          <w:rFonts w:asciiTheme="minorHAnsi" w:hAnsiTheme="minorHAnsi"/>
        </w:rPr>
      </w:pPr>
      <w:r w:rsidRPr="008E33B5">
        <w:rPr>
          <w:rFonts w:asciiTheme="minorHAnsi" w:hAnsiTheme="minorHAnsi"/>
          <w:b/>
          <w:bCs/>
          <w:u w:val="single"/>
        </w:rPr>
        <w:t>Résumé</w:t>
      </w:r>
      <w:r w:rsidR="006C208B" w:rsidRPr="008E33B5">
        <w:rPr>
          <w:rFonts w:asciiTheme="minorHAnsi" w:hAnsiTheme="minorHAnsi"/>
          <w:b/>
          <w:bCs/>
        </w:rPr>
        <w:t xml:space="preserve"> </w:t>
      </w:r>
      <w:r w:rsidR="00CD204D" w:rsidRPr="008E33B5">
        <w:rPr>
          <w:rFonts w:asciiTheme="minorHAnsi" w:hAnsiTheme="minorHAnsi"/>
        </w:rPr>
        <w:t xml:space="preserve">: </w:t>
      </w:r>
    </w:p>
    <w:bookmarkEnd w:id="0"/>
    <w:p w:rsidR="00EC32A8" w:rsidRPr="008E33B5" w:rsidRDefault="00217079" w:rsidP="00EC32A8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Objectif</w:t>
      </w:r>
      <w:r w:rsidR="00077FC7" w:rsidRPr="008E33B5">
        <w:rPr>
          <w:rFonts w:asciiTheme="minorHAnsi" w:hAnsiTheme="minorHAnsi"/>
          <w:noProof w:val="0"/>
          <w:u w:val="single"/>
        </w:rPr>
        <w:t xml:space="preserve">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A5307B" w:rsidRPr="008E33B5" w:rsidRDefault="003B44EA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D</w:t>
      </w:r>
      <w:r w:rsidR="00217079" w:rsidRPr="008E33B5">
        <w:rPr>
          <w:rFonts w:asciiTheme="minorHAnsi" w:hAnsiTheme="minorHAnsi"/>
        </w:rPr>
        <w:t>escription</w:t>
      </w:r>
      <w:r w:rsidR="00B24925" w:rsidRPr="008E33B5">
        <w:rPr>
          <w:rFonts w:asciiTheme="minorHAnsi" w:hAnsiTheme="minorHAnsi"/>
        </w:rPr>
        <w:t>.</w:t>
      </w:r>
    </w:p>
    <w:p w:rsidR="00A43193" w:rsidRPr="008E33B5" w:rsidRDefault="00A43193" w:rsidP="00E2281F">
      <w:pPr>
        <w:rPr>
          <w:rFonts w:asciiTheme="minorHAnsi" w:hAnsiTheme="minorHAnsi"/>
        </w:rPr>
      </w:pPr>
    </w:p>
    <w:p w:rsidR="00A52DB6" w:rsidRPr="008E33B5" w:rsidRDefault="00A52DB6" w:rsidP="00E2281F">
      <w:pPr>
        <w:rPr>
          <w:rFonts w:asciiTheme="minorHAnsi" w:hAnsiTheme="minorHAnsi"/>
        </w:rPr>
      </w:pPr>
    </w:p>
    <w:p w:rsidR="00E2281F" w:rsidRPr="008E33B5" w:rsidRDefault="00E2281F" w:rsidP="00E2281F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Acquis</w:t>
      </w:r>
      <w:r w:rsidR="00B24925" w:rsidRPr="008E33B5">
        <w:rPr>
          <w:rFonts w:asciiTheme="minorHAnsi" w:hAnsiTheme="minorHAnsi"/>
        </w:rPr>
        <w:t>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3B44EA" w:rsidRPr="008E33B5" w:rsidRDefault="00077FC7" w:rsidP="003B44EA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Partie descriptive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AD1B8B" w:rsidRPr="008E33B5" w:rsidRDefault="0009271F" w:rsidP="00AD1B8B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 xml:space="preserve">Partie expérimentale du </w:t>
      </w:r>
      <w:r w:rsidR="008F0DA9" w:rsidRPr="008E33B5">
        <w:rPr>
          <w:rFonts w:asciiTheme="minorHAnsi" w:hAnsiTheme="minorHAnsi"/>
          <w:noProof w:val="0"/>
          <w:u w:val="single"/>
        </w:rPr>
        <w:t>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sectPr w:rsidR="008F0DA9" w:rsidRPr="008E33B5" w:rsidSect="00A019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endnotePr>
        <w:numFmt w:val="decimal"/>
      </w:endnotePr>
      <w:pgSz w:w="11907" w:h="16840" w:code="9"/>
      <w:pgMar w:top="1418" w:right="1134" w:bottom="851" w:left="1134" w:header="454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9FA" w:rsidRDefault="005B59FA"/>
    <w:p w:rsidR="005B59FA" w:rsidRDefault="005B59FA"/>
  </w:endnote>
  <w:endnote w:type="continuationSeparator" w:id="0">
    <w:p w:rsidR="005B59FA" w:rsidRDefault="005B59FA"/>
    <w:p w:rsidR="005B59FA" w:rsidRDefault="005B59FA"/>
  </w:endnote>
  <w:endnote w:type="continuationNotice" w:id="1">
    <w:p w:rsidR="005B59FA" w:rsidRDefault="005B59FA"/>
    <w:p w:rsidR="005B59FA" w:rsidRDefault="005B59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39179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A0193D" w:rsidRPr="00A0193D" w:rsidRDefault="00A0193D">
        <w:pPr>
          <w:pStyle w:val="Pieddepage"/>
          <w:jc w:val="center"/>
          <w:rPr>
            <w:rFonts w:asciiTheme="minorHAnsi" w:hAnsiTheme="minorHAnsi"/>
            <w:sz w:val="20"/>
          </w:rPr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C04EAF">
          <w:rPr>
            <w:rFonts w:asciiTheme="minorHAnsi" w:hAnsiTheme="minorHAnsi"/>
            <w:noProof/>
            <w:sz w:val="20"/>
          </w:rPr>
          <w:t>2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331562"/>
      <w:docPartObj>
        <w:docPartGallery w:val="Page Numbers (Bottom of Page)"/>
        <w:docPartUnique/>
      </w:docPartObj>
    </w:sdtPr>
    <w:sdtEndPr/>
    <w:sdtContent>
      <w:p w:rsidR="00A0193D" w:rsidRDefault="00A0193D">
        <w:pPr>
          <w:pStyle w:val="Pieddepage"/>
          <w:jc w:val="center"/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C04EAF">
          <w:rPr>
            <w:rFonts w:asciiTheme="minorHAnsi" w:hAnsiTheme="minorHAnsi"/>
            <w:noProof/>
            <w:sz w:val="20"/>
          </w:rPr>
          <w:t>3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68D" w:rsidRDefault="008F768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9FA" w:rsidRDefault="005B59FA">
      <w:r>
        <w:separator/>
      </w:r>
    </w:p>
  </w:footnote>
  <w:footnote w:type="continuationSeparator" w:id="0">
    <w:p w:rsidR="005B59FA" w:rsidRDefault="005B5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494B35" w:rsidP="00465626">
    <w:pPr>
      <w:pStyle w:val="Auteurs"/>
      <w:spacing w:before="240" w:after="0"/>
      <w:ind w:right="357" w:firstLine="357"/>
      <w:rPr>
        <w:rFonts w:asciiTheme="minorHAnsi" w:hAnsiTheme="minorHAnsi"/>
        <w:b w:val="0"/>
        <w:i/>
      </w:rPr>
    </w:pPr>
    <w:r w:rsidRPr="008E33B5">
      <w:rPr>
        <w:rFonts w:asciiTheme="minorHAnsi" w:hAnsiTheme="minorHAnsi"/>
        <w:b w:val="0"/>
        <w:i/>
      </w:rPr>
      <w:t xml:space="preserve">GN-MEBA – </w:t>
    </w:r>
    <w:r w:rsidR="005F3E1F" w:rsidRPr="008E33B5">
      <w:rPr>
        <w:rFonts w:asciiTheme="minorHAnsi" w:hAnsiTheme="minorHAnsi"/>
        <w:b w:val="0"/>
        <w:i/>
      </w:rPr>
      <w:t xml:space="preserve">Bordeaux, </w:t>
    </w:r>
    <w:r w:rsidRPr="008E33B5">
      <w:rPr>
        <w:rFonts w:asciiTheme="minorHAnsi" w:hAnsiTheme="minorHAnsi"/>
        <w:b w:val="0"/>
        <w:i/>
      </w:rPr>
      <w:t>Ecole d’été 201</w:t>
    </w:r>
    <w:r w:rsidR="005F3E1F" w:rsidRPr="008E33B5">
      <w:rPr>
        <w:rFonts w:asciiTheme="minorHAnsi" w:hAnsiTheme="minorHAnsi"/>
        <w:b w:val="0"/>
        <w:i/>
      </w:rPr>
      <w:t>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8F768D" w:rsidP="001358A5">
    <w:pPr>
      <w:pStyle w:val="En-tte-auteurs"/>
      <w:spacing w:before="240" w:after="0"/>
      <w:rPr>
        <w:rFonts w:asciiTheme="minorHAnsi" w:hAnsiTheme="minorHAnsi"/>
        <w:sz w:val="18"/>
      </w:rPr>
    </w:pPr>
    <w:r w:rsidRPr="008F768D">
      <w:rPr>
        <w:rFonts w:asciiTheme="minorHAnsi" w:hAnsiTheme="minorHAnsi"/>
        <w:sz w:val="24"/>
      </w:rPr>
      <w:t>TDC-</w:t>
    </w:r>
    <w:r w:rsidR="00C04EAF">
      <w:rPr>
        <w:rFonts w:asciiTheme="minorHAnsi" w:hAnsiTheme="minorHAnsi"/>
        <w:sz w:val="24"/>
      </w:rPr>
      <w:t>21</w:t>
    </w:r>
    <w:bookmarkStart w:id="1" w:name="_GoBack"/>
    <w:bookmarkEnd w:id="1"/>
    <w:r w:rsidRPr="008F768D">
      <w:rPr>
        <w:rFonts w:asciiTheme="minorHAnsi" w:hAnsiTheme="minorHAnsi"/>
        <w:sz w:val="24"/>
      </w:rPr>
      <w:t xml:space="preserve"> : Cathodoluminescence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E1F" w:rsidRDefault="005F3E1F" w:rsidP="00A0193D">
    <w:pPr>
      <w:tabs>
        <w:tab w:val="decimal" w:pos="9639"/>
      </w:tabs>
      <w:ind w:firstLine="0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4EFFEB2F" wp14:editId="4AEE40B1">
          <wp:extent cx="3780000" cy="640983"/>
          <wp:effectExtent l="0" t="0" r="0" b="6985"/>
          <wp:docPr id="19" name="Image 19" descr="Description : sigl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sigle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8136"/>
                  <a:stretch>
                    <a:fillRect/>
                  </a:stretch>
                </pic:blipFill>
                <pic:spPr bwMode="auto">
                  <a:xfrm>
                    <a:off x="0" y="0"/>
                    <a:ext cx="3780000" cy="64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0821">
      <w:rPr>
        <w:rFonts w:ascii="Calibri" w:eastAsia="Calibri" w:hAnsi="Calibri"/>
        <w:sz w:val="22"/>
        <w:szCs w:val="22"/>
        <w:lang w:eastAsia="en-US"/>
      </w:rPr>
      <w:tab/>
    </w:r>
    <w:r w:rsidR="001E0821">
      <w:rPr>
        <w:rFonts w:ascii="Calibri" w:eastAsia="Calibri" w:hAnsi="Calibri"/>
        <w:noProof/>
        <w:sz w:val="22"/>
        <w:szCs w:val="22"/>
      </w:rPr>
      <w:drawing>
        <wp:inline distT="0" distB="0" distL="0" distR="0" wp14:anchorId="31349F3E" wp14:editId="4ACDD84D">
          <wp:extent cx="1066799" cy="539750"/>
          <wp:effectExtent l="0" t="0" r="63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X_logo (2)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49624"/>
                  <a:stretch/>
                </pic:blipFill>
                <pic:spPr bwMode="auto">
                  <a:xfrm>
                    <a:off x="0" y="0"/>
                    <a:ext cx="1064635" cy="538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E0821" w:rsidRDefault="001E0821" w:rsidP="001E0821">
    <w:pPr>
      <w:ind w:left="284" w:right="282" w:firstLine="0"/>
      <w:rPr>
        <w:rFonts w:ascii="Calibri" w:eastAsia="Calibri" w:hAnsi="Calibri"/>
        <w:noProof/>
        <w:sz w:val="22"/>
        <w:szCs w:val="22"/>
      </w:rPr>
    </w:pPr>
  </w:p>
  <w:p w:rsidR="005F3E1F" w:rsidRPr="00F26162" w:rsidRDefault="005F3E1F" w:rsidP="001E0821"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b/>
        <w:caps/>
        <w:snapToGrid w:val="0"/>
        <w:color w:val="333399"/>
        <w:szCs w:val="24"/>
      </w:rPr>
    </w:pPr>
    <w:r w:rsidRPr="00F26162">
      <w:rPr>
        <w:rFonts w:ascii="Calibri" w:hAnsi="Calibri"/>
        <w:b/>
        <w:caps/>
        <w:snapToGrid w:val="0"/>
        <w:szCs w:val="24"/>
      </w:rPr>
      <w:t>E</w:t>
    </w:r>
    <w:r w:rsidRPr="00F26162">
      <w:rPr>
        <w:rFonts w:ascii="Calibri" w:hAnsi="Calibri"/>
        <w:b/>
        <w:snapToGrid w:val="0"/>
        <w:szCs w:val="24"/>
      </w:rPr>
      <w:t>cole d’été de microscopie électronique à balayage et de microanalyses</w:t>
    </w:r>
  </w:p>
  <w:p w:rsidR="005F3E1F" w:rsidRPr="00F26162" w:rsidRDefault="005F3E1F" w:rsidP="001E0821"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szCs w:val="24"/>
      </w:rPr>
    </w:pPr>
    <w:r>
      <w:rPr>
        <w:rFonts w:ascii="Calibri" w:hAnsi="Calibri"/>
        <w:b/>
        <w:bCs/>
        <w:szCs w:val="24"/>
      </w:rPr>
      <w:t>Bordeaux</w:t>
    </w:r>
    <w:r w:rsidRPr="00F26162">
      <w:rPr>
        <w:rFonts w:ascii="Calibri" w:hAnsi="Calibri"/>
        <w:b/>
        <w:bCs/>
        <w:szCs w:val="24"/>
      </w:rPr>
      <w:t xml:space="preserve">, </w:t>
    </w:r>
    <w:r>
      <w:rPr>
        <w:rFonts w:ascii="Calibri" w:hAnsi="Calibri"/>
        <w:b/>
        <w:bCs/>
        <w:szCs w:val="24"/>
      </w:rPr>
      <w:t>3</w:t>
    </w:r>
    <w:r w:rsidR="00E010CC">
      <w:rPr>
        <w:rFonts w:ascii="Calibri" w:hAnsi="Calibri"/>
        <w:b/>
        <w:bCs/>
        <w:szCs w:val="24"/>
      </w:rPr>
      <w:t>-</w:t>
    </w:r>
    <w:r>
      <w:rPr>
        <w:rFonts w:ascii="Calibri" w:hAnsi="Calibri"/>
        <w:b/>
        <w:bCs/>
        <w:szCs w:val="24"/>
      </w:rPr>
      <w:t>7</w:t>
    </w:r>
    <w:r w:rsidRPr="00F26162">
      <w:rPr>
        <w:rFonts w:ascii="Calibri" w:hAnsi="Calibri"/>
        <w:b/>
        <w:bCs/>
        <w:szCs w:val="24"/>
      </w:rPr>
      <w:t xml:space="preserve"> juillet 201</w:t>
    </w:r>
    <w:r>
      <w:rPr>
        <w:rFonts w:ascii="Calibri" w:hAnsi="Calibri"/>
        <w:b/>
        <w:bCs/>
        <w:szCs w:val="24"/>
      </w:rPr>
      <w:t>7</w:t>
    </w:r>
  </w:p>
  <w:p w:rsidR="005F3E1F" w:rsidRDefault="005F3E1F" w:rsidP="001E0821">
    <w:pPr>
      <w:pStyle w:val="En-tte"/>
      <w:tabs>
        <w:tab w:val="right" w:pos="9923"/>
      </w:tabs>
      <w:ind w:left="284" w:right="282" w:firstLine="0"/>
    </w:pPr>
  </w:p>
  <w:p w:rsidR="00465626" w:rsidRDefault="00465626" w:rsidP="001E0821">
    <w:pPr>
      <w:pStyle w:val="En-tte"/>
      <w:tabs>
        <w:tab w:val="right" w:pos="9923"/>
      </w:tabs>
      <w:ind w:left="284" w:right="282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64DA5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E54C92"/>
    <w:multiLevelType w:val="multilevel"/>
    <w:tmpl w:val="EBC0E59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418"/>
      </w:pPr>
    </w:lvl>
    <w:lvl w:ilvl="7">
      <w:start w:val="1"/>
      <w:numFmt w:val="decimal"/>
      <w:lvlText w:val="%1.%2.%3.%4.%5.%6.%7.%8."/>
      <w:lvlJc w:val="left"/>
      <w:pPr>
        <w:tabs>
          <w:tab w:val="num" w:pos="1559"/>
        </w:tabs>
        <w:ind w:left="1559" w:hanging="1559"/>
      </w:pPr>
    </w:lvl>
    <w:lvl w:ilvl="8">
      <w:start w:val="1"/>
      <w:numFmt w:val="decimal"/>
      <w:lvlText w:val="%1.%2.%3.%4.%5.%6.%7.%8.%9."/>
      <w:lvlJc w:val="left"/>
      <w:pPr>
        <w:tabs>
          <w:tab w:val="num" w:pos="1644"/>
        </w:tabs>
        <w:ind w:left="1644" w:hanging="1644"/>
      </w:pPr>
    </w:lvl>
  </w:abstractNum>
  <w:abstractNum w:abstractNumId="2">
    <w:nsid w:val="048E761F"/>
    <w:multiLevelType w:val="singleLevel"/>
    <w:tmpl w:val="E60C0AC2"/>
    <w:lvl w:ilvl="0">
      <w:start w:val="1"/>
      <w:numFmt w:val="bullet"/>
      <w:lvlText w:val=""/>
      <w:lvlJc w:val="left"/>
      <w:pPr>
        <w:tabs>
          <w:tab w:val="num" w:pos="709"/>
        </w:tabs>
        <w:ind w:left="709" w:hanging="425"/>
      </w:pPr>
      <w:rPr>
        <w:rFonts w:ascii="Wingdings" w:hAnsi="Wingdings" w:hint="default"/>
      </w:rPr>
    </w:lvl>
  </w:abstractNum>
  <w:abstractNum w:abstractNumId="3">
    <w:nsid w:val="14EC55CC"/>
    <w:multiLevelType w:val="singleLevel"/>
    <w:tmpl w:val="AD0891CA"/>
    <w:lvl w:ilvl="0">
      <w:start w:val="1"/>
      <w:numFmt w:val="decimal"/>
      <w:pStyle w:val="RfrenceBibliographique"/>
      <w:lvlText w:val="[%1]"/>
      <w:lvlJc w:val="left"/>
      <w:pPr>
        <w:tabs>
          <w:tab w:val="num" w:pos="454"/>
        </w:tabs>
        <w:ind w:left="454" w:hanging="454"/>
      </w:pPr>
    </w:lvl>
  </w:abstractNum>
  <w:abstractNum w:abstractNumId="4">
    <w:nsid w:val="205B68E2"/>
    <w:multiLevelType w:val="multilevel"/>
    <w:tmpl w:val="CC406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BD968F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DCC2657"/>
    <w:multiLevelType w:val="hybridMultilevel"/>
    <w:tmpl w:val="F92EE3B0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DD238E"/>
    <w:multiLevelType w:val="hybridMultilevel"/>
    <w:tmpl w:val="B52E3B2E"/>
    <w:lvl w:ilvl="0" w:tplc="8C0C5288">
      <w:start w:val="10"/>
      <w:numFmt w:val="bullet"/>
      <w:lvlText w:val=""/>
      <w:lvlJc w:val="left"/>
      <w:pPr>
        <w:ind w:left="2494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8">
    <w:nsid w:val="30E1556B"/>
    <w:multiLevelType w:val="hybridMultilevel"/>
    <w:tmpl w:val="9CFE2BDA"/>
    <w:lvl w:ilvl="0" w:tplc="DB70D33E">
      <w:start w:val="10"/>
      <w:numFmt w:val="bullet"/>
      <w:lvlText w:val=""/>
      <w:lvlJc w:val="left"/>
      <w:pPr>
        <w:ind w:left="319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9" w:hanging="360"/>
      </w:pPr>
      <w:rPr>
        <w:rFonts w:ascii="Wingdings" w:hAnsi="Wingdings" w:hint="default"/>
      </w:rPr>
    </w:lvl>
  </w:abstractNum>
  <w:abstractNum w:abstractNumId="9">
    <w:nsid w:val="31147812"/>
    <w:multiLevelType w:val="hybridMultilevel"/>
    <w:tmpl w:val="DF8CA8F2"/>
    <w:lvl w:ilvl="0" w:tplc="9170E402">
      <w:start w:val="1"/>
      <w:numFmt w:val="lowerLetter"/>
      <w:lvlText w:val="(%1)"/>
      <w:lvlJc w:val="left"/>
      <w:pPr>
        <w:tabs>
          <w:tab w:val="num" w:pos="6600"/>
        </w:tabs>
        <w:ind w:left="6600" w:hanging="46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985"/>
        </w:tabs>
        <w:ind w:left="29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</w:lvl>
  </w:abstractNum>
  <w:abstractNum w:abstractNumId="10">
    <w:nsid w:val="317E6C8A"/>
    <w:multiLevelType w:val="multilevel"/>
    <w:tmpl w:val="4E78C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9801AA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B5D236C"/>
    <w:multiLevelType w:val="hybridMultilevel"/>
    <w:tmpl w:val="95C63276"/>
    <w:lvl w:ilvl="0" w:tplc="52AE51F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1C24E5"/>
    <w:multiLevelType w:val="singleLevel"/>
    <w:tmpl w:val="488450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D831107"/>
    <w:multiLevelType w:val="singleLevel"/>
    <w:tmpl w:val="7AA0C9FA"/>
    <w:lvl w:ilvl="0">
      <w:start w:val="1"/>
      <w:numFmt w:val="bullet"/>
      <w:pStyle w:val="EnumrationPuceCarr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30E2495"/>
    <w:multiLevelType w:val="multilevel"/>
    <w:tmpl w:val="A3AE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46353162"/>
    <w:multiLevelType w:val="multilevel"/>
    <w:tmpl w:val="C6F07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D01450D"/>
    <w:multiLevelType w:val="singleLevel"/>
    <w:tmpl w:val="8E0612F6"/>
    <w:lvl w:ilvl="0">
      <w:start w:val="1"/>
      <w:numFmt w:val="bullet"/>
      <w:lvlText w:val="-"/>
      <w:lvlJc w:val="left"/>
      <w:pPr>
        <w:tabs>
          <w:tab w:val="num" w:pos="709"/>
        </w:tabs>
        <w:ind w:left="709" w:hanging="425"/>
      </w:pPr>
      <w:rPr>
        <w:rFonts w:ascii="Times New Roman" w:hAnsi="Times New Roman" w:hint="default"/>
      </w:rPr>
    </w:lvl>
  </w:abstractNum>
  <w:abstractNum w:abstractNumId="18">
    <w:nsid w:val="62CB4FA8"/>
    <w:multiLevelType w:val="multilevel"/>
    <w:tmpl w:val="98FEB7DA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Titre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4A30C2C"/>
    <w:multiLevelType w:val="multilevel"/>
    <w:tmpl w:val="30C8D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6A8765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A742862"/>
    <w:multiLevelType w:val="hybridMultilevel"/>
    <w:tmpl w:val="C8B676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165EFC"/>
    <w:multiLevelType w:val="singleLevel"/>
    <w:tmpl w:val="B2F60AC2"/>
    <w:lvl w:ilvl="0">
      <w:start w:val="1"/>
      <w:numFmt w:val="bullet"/>
      <w:pStyle w:val="EnumrationPuceTiret"/>
      <w:lvlText w:val="–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</w:rPr>
    </w:lvl>
  </w:abstractNum>
  <w:abstractNum w:abstractNumId="23">
    <w:nsid w:val="6F490B44"/>
    <w:multiLevelType w:val="multilevel"/>
    <w:tmpl w:val="F8C43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3294778"/>
    <w:multiLevelType w:val="multilevel"/>
    <w:tmpl w:val="E466C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745959E9"/>
    <w:multiLevelType w:val="singleLevel"/>
    <w:tmpl w:val="2E2EE4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91746A8"/>
    <w:multiLevelType w:val="hybridMultilevel"/>
    <w:tmpl w:val="88943BCC"/>
    <w:lvl w:ilvl="0" w:tplc="5EFC75F4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7">
    <w:nsid w:val="7DA14E2B"/>
    <w:multiLevelType w:val="hybridMultilevel"/>
    <w:tmpl w:val="C9CE632E"/>
    <w:lvl w:ilvl="0" w:tplc="DE9C82A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25"/>
  </w:num>
  <w:num w:numId="5">
    <w:abstractNumId w:val="13"/>
  </w:num>
  <w:num w:numId="6">
    <w:abstractNumId w:val="11"/>
  </w:num>
  <w:num w:numId="7">
    <w:abstractNumId w:val="1"/>
  </w:num>
  <w:num w:numId="8">
    <w:abstractNumId w:val="14"/>
  </w:num>
  <w:num w:numId="9">
    <w:abstractNumId w:val="2"/>
  </w:num>
  <w:num w:numId="10">
    <w:abstractNumId w:val="17"/>
  </w:num>
  <w:num w:numId="11">
    <w:abstractNumId w:val="22"/>
  </w:num>
  <w:num w:numId="12">
    <w:abstractNumId w:val="3"/>
  </w:num>
  <w:num w:numId="13">
    <w:abstractNumId w:val="3"/>
  </w:num>
  <w:num w:numId="14">
    <w:abstractNumId w:val="19"/>
  </w:num>
  <w:num w:numId="15">
    <w:abstractNumId w:val="23"/>
  </w:num>
  <w:num w:numId="16">
    <w:abstractNumId w:val="15"/>
  </w:num>
  <w:num w:numId="17">
    <w:abstractNumId w:val="24"/>
  </w:num>
  <w:num w:numId="18">
    <w:abstractNumId w:val="10"/>
  </w:num>
  <w:num w:numId="19">
    <w:abstractNumId w:val="16"/>
  </w:num>
  <w:num w:numId="20">
    <w:abstractNumId w:val="4"/>
  </w:num>
  <w:num w:numId="21">
    <w:abstractNumId w:val="18"/>
  </w:num>
  <w:num w:numId="22">
    <w:abstractNumId w:val="27"/>
  </w:num>
  <w:num w:numId="23">
    <w:abstractNumId w:val="21"/>
  </w:num>
  <w:num w:numId="24">
    <w:abstractNumId w:val="6"/>
  </w:num>
  <w:num w:numId="25">
    <w:abstractNumId w:val="12"/>
  </w:num>
  <w:num w:numId="26">
    <w:abstractNumId w:val="26"/>
  </w:num>
  <w:num w:numId="27">
    <w:abstractNumId w:val="9"/>
  </w:num>
  <w:num w:numId="28">
    <w:abstractNumId w:val="18"/>
  </w:num>
  <w:num w:numId="29">
    <w:abstractNumId w:val="7"/>
  </w:num>
  <w:num w:numId="30">
    <w:abstractNumId w:val="8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6E"/>
    <w:rsid w:val="0000011C"/>
    <w:rsid w:val="00021CD6"/>
    <w:rsid w:val="00027C90"/>
    <w:rsid w:val="00034F44"/>
    <w:rsid w:val="0003707E"/>
    <w:rsid w:val="00046C87"/>
    <w:rsid w:val="00047B06"/>
    <w:rsid w:val="00047B76"/>
    <w:rsid w:val="0006531F"/>
    <w:rsid w:val="00065D82"/>
    <w:rsid w:val="00067A46"/>
    <w:rsid w:val="00071FE7"/>
    <w:rsid w:val="00077FC7"/>
    <w:rsid w:val="00080616"/>
    <w:rsid w:val="00083D26"/>
    <w:rsid w:val="00084BFE"/>
    <w:rsid w:val="0009087C"/>
    <w:rsid w:val="0009271F"/>
    <w:rsid w:val="00093C4B"/>
    <w:rsid w:val="000A2A02"/>
    <w:rsid w:val="000A7CE8"/>
    <w:rsid w:val="000A7E8C"/>
    <w:rsid w:val="000D47BF"/>
    <w:rsid w:val="000D4B7F"/>
    <w:rsid w:val="000E7BBF"/>
    <w:rsid w:val="000E7ED9"/>
    <w:rsid w:val="000F43E0"/>
    <w:rsid w:val="0011208E"/>
    <w:rsid w:val="001143EC"/>
    <w:rsid w:val="001348A5"/>
    <w:rsid w:val="00134999"/>
    <w:rsid w:val="001358A5"/>
    <w:rsid w:val="001474BD"/>
    <w:rsid w:val="001554B6"/>
    <w:rsid w:val="00160371"/>
    <w:rsid w:val="00160CA9"/>
    <w:rsid w:val="00162385"/>
    <w:rsid w:val="00170D89"/>
    <w:rsid w:val="00171B21"/>
    <w:rsid w:val="001762DC"/>
    <w:rsid w:val="001870FF"/>
    <w:rsid w:val="001B300D"/>
    <w:rsid w:val="001C1847"/>
    <w:rsid w:val="001D06EC"/>
    <w:rsid w:val="001D179C"/>
    <w:rsid w:val="001E0821"/>
    <w:rsid w:val="001E6D61"/>
    <w:rsid w:val="001F4E9E"/>
    <w:rsid w:val="001F6B1A"/>
    <w:rsid w:val="0020484C"/>
    <w:rsid w:val="00217079"/>
    <w:rsid w:val="00227CD1"/>
    <w:rsid w:val="00236CCB"/>
    <w:rsid w:val="00242D68"/>
    <w:rsid w:val="00245755"/>
    <w:rsid w:val="002476E5"/>
    <w:rsid w:val="00250E2F"/>
    <w:rsid w:val="002555FA"/>
    <w:rsid w:val="00261419"/>
    <w:rsid w:val="00264C9C"/>
    <w:rsid w:val="00270674"/>
    <w:rsid w:val="00271057"/>
    <w:rsid w:val="002728B8"/>
    <w:rsid w:val="00273D59"/>
    <w:rsid w:val="002743DE"/>
    <w:rsid w:val="00277700"/>
    <w:rsid w:val="00281AFF"/>
    <w:rsid w:val="00286BD6"/>
    <w:rsid w:val="0029544A"/>
    <w:rsid w:val="002A23B0"/>
    <w:rsid w:val="002A4349"/>
    <w:rsid w:val="002A621C"/>
    <w:rsid w:val="002B5E4D"/>
    <w:rsid w:val="002C252A"/>
    <w:rsid w:val="002C2A63"/>
    <w:rsid w:val="002C2BDB"/>
    <w:rsid w:val="002C770A"/>
    <w:rsid w:val="002D4AD0"/>
    <w:rsid w:val="002D6F48"/>
    <w:rsid w:val="002E7652"/>
    <w:rsid w:val="002F3273"/>
    <w:rsid w:val="00312C2B"/>
    <w:rsid w:val="00320CE0"/>
    <w:rsid w:val="00322679"/>
    <w:rsid w:val="00335802"/>
    <w:rsid w:val="00344E5A"/>
    <w:rsid w:val="00350FDC"/>
    <w:rsid w:val="00351BEB"/>
    <w:rsid w:val="00352F17"/>
    <w:rsid w:val="00357767"/>
    <w:rsid w:val="0039186B"/>
    <w:rsid w:val="00392CF9"/>
    <w:rsid w:val="00394A6B"/>
    <w:rsid w:val="003973CC"/>
    <w:rsid w:val="003977F6"/>
    <w:rsid w:val="003A04BF"/>
    <w:rsid w:val="003A09FA"/>
    <w:rsid w:val="003A181E"/>
    <w:rsid w:val="003B44EA"/>
    <w:rsid w:val="003B6251"/>
    <w:rsid w:val="003C2334"/>
    <w:rsid w:val="003C3956"/>
    <w:rsid w:val="003D3D84"/>
    <w:rsid w:val="003D425B"/>
    <w:rsid w:val="003D4A15"/>
    <w:rsid w:val="003D53F3"/>
    <w:rsid w:val="003D6CE0"/>
    <w:rsid w:val="003E0EBB"/>
    <w:rsid w:val="003F2AF8"/>
    <w:rsid w:val="003F6972"/>
    <w:rsid w:val="00405430"/>
    <w:rsid w:val="00415806"/>
    <w:rsid w:val="00417896"/>
    <w:rsid w:val="00417BE0"/>
    <w:rsid w:val="00427B7B"/>
    <w:rsid w:val="00427E2C"/>
    <w:rsid w:val="00431F00"/>
    <w:rsid w:val="00434D95"/>
    <w:rsid w:val="00441603"/>
    <w:rsid w:val="00443BE7"/>
    <w:rsid w:val="00446628"/>
    <w:rsid w:val="00456816"/>
    <w:rsid w:val="00460FE3"/>
    <w:rsid w:val="00465626"/>
    <w:rsid w:val="0047166C"/>
    <w:rsid w:val="00480520"/>
    <w:rsid w:val="00482114"/>
    <w:rsid w:val="00492837"/>
    <w:rsid w:val="004938AE"/>
    <w:rsid w:val="00494B35"/>
    <w:rsid w:val="004A57FC"/>
    <w:rsid w:val="004B06CE"/>
    <w:rsid w:val="004B29DF"/>
    <w:rsid w:val="004B7F14"/>
    <w:rsid w:val="004C3C92"/>
    <w:rsid w:val="004C7A8C"/>
    <w:rsid w:val="004D339F"/>
    <w:rsid w:val="004D392E"/>
    <w:rsid w:val="004E58E1"/>
    <w:rsid w:val="004E71E0"/>
    <w:rsid w:val="004F007A"/>
    <w:rsid w:val="004F113D"/>
    <w:rsid w:val="004F54C1"/>
    <w:rsid w:val="00503593"/>
    <w:rsid w:val="00523314"/>
    <w:rsid w:val="005262F8"/>
    <w:rsid w:val="005274DA"/>
    <w:rsid w:val="00530C9B"/>
    <w:rsid w:val="00544DB4"/>
    <w:rsid w:val="005510A9"/>
    <w:rsid w:val="0055246B"/>
    <w:rsid w:val="005526CF"/>
    <w:rsid w:val="00554EC6"/>
    <w:rsid w:val="00566486"/>
    <w:rsid w:val="00571F97"/>
    <w:rsid w:val="00572E0B"/>
    <w:rsid w:val="00576F6D"/>
    <w:rsid w:val="00581AB2"/>
    <w:rsid w:val="00581F11"/>
    <w:rsid w:val="0059077B"/>
    <w:rsid w:val="00595D17"/>
    <w:rsid w:val="005B3717"/>
    <w:rsid w:val="005B59FA"/>
    <w:rsid w:val="005C0182"/>
    <w:rsid w:val="005C3155"/>
    <w:rsid w:val="005C465D"/>
    <w:rsid w:val="005D0F3C"/>
    <w:rsid w:val="005D36F4"/>
    <w:rsid w:val="005E14C2"/>
    <w:rsid w:val="005E46CB"/>
    <w:rsid w:val="005F0ED3"/>
    <w:rsid w:val="005F3E1F"/>
    <w:rsid w:val="005F6887"/>
    <w:rsid w:val="00600AAF"/>
    <w:rsid w:val="00602FAA"/>
    <w:rsid w:val="006069A5"/>
    <w:rsid w:val="00607033"/>
    <w:rsid w:val="006175AE"/>
    <w:rsid w:val="00623F6D"/>
    <w:rsid w:val="00627BB9"/>
    <w:rsid w:val="00627C83"/>
    <w:rsid w:val="006318F5"/>
    <w:rsid w:val="00631BF8"/>
    <w:rsid w:val="00643D79"/>
    <w:rsid w:val="00644ED2"/>
    <w:rsid w:val="00650753"/>
    <w:rsid w:val="00653AE0"/>
    <w:rsid w:val="006616E7"/>
    <w:rsid w:val="00661F3A"/>
    <w:rsid w:val="00662702"/>
    <w:rsid w:val="00664F57"/>
    <w:rsid w:val="0067587B"/>
    <w:rsid w:val="006A3D1F"/>
    <w:rsid w:val="006B6023"/>
    <w:rsid w:val="006C208B"/>
    <w:rsid w:val="006C2C72"/>
    <w:rsid w:val="006C3377"/>
    <w:rsid w:val="006C7399"/>
    <w:rsid w:val="006D14C4"/>
    <w:rsid w:val="006D3E79"/>
    <w:rsid w:val="006D5DDB"/>
    <w:rsid w:val="006E331E"/>
    <w:rsid w:val="006E4236"/>
    <w:rsid w:val="006E4455"/>
    <w:rsid w:val="006E6022"/>
    <w:rsid w:val="006E6205"/>
    <w:rsid w:val="006F7AE1"/>
    <w:rsid w:val="00703EA4"/>
    <w:rsid w:val="007057D4"/>
    <w:rsid w:val="00706DEE"/>
    <w:rsid w:val="007070CA"/>
    <w:rsid w:val="00713C94"/>
    <w:rsid w:val="00714869"/>
    <w:rsid w:val="00721CE2"/>
    <w:rsid w:val="0072436A"/>
    <w:rsid w:val="00725538"/>
    <w:rsid w:val="00732A31"/>
    <w:rsid w:val="00745B5F"/>
    <w:rsid w:val="00746E9B"/>
    <w:rsid w:val="00750DFA"/>
    <w:rsid w:val="007531D1"/>
    <w:rsid w:val="0076600B"/>
    <w:rsid w:val="0077449B"/>
    <w:rsid w:val="00782896"/>
    <w:rsid w:val="0078675F"/>
    <w:rsid w:val="00786A11"/>
    <w:rsid w:val="00793C1E"/>
    <w:rsid w:val="00797448"/>
    <w:rsid w:val="007A1AA8"/>
    <w:rsid w:val="007B6F00"/>
    <w:rsid w:val="007C7E87"/>
    <w:rsid w:val="007F3FC7"/>
    <w:rsid w:val="007F53F1"/>
    <w:rsid w:val="0081152F"/>
    <w:rsid w:val="00815C0D"/>
    <w:rsid w:val="008207E5"/>
    <w:rsid w:val="00827555"/>
    <w:rsid w:val="00832DC7"/>
    <w:rsid w:val="00840CF9"/>
    <w:rsid w:val="00841CE9"/>
    <w:rsid w:val="00843B3D"/>
    <w:rsid w:val="00846CB8"/>
    <w:rsid w:val="00863FCB"/>
    <w:rsid w:val="0086728B"/>
    <w:rsid w:val="008679E9"/>
    <w:rsid w:val="00877652"/>
    <w:rsid w:val="00877B0D"/>
    <w:rsid w:val="00881702"/>
    <w:rsid w:val="00884043"/>
    <w:rsid w:val="00887186"/>
    <w:rsid w:val="0089326E"/>
    <w:rsid w:val="00894F9A"/>
    <w:rsid w:val="008A245B"/>
    <w:rsid w:val="008A57A2"/>
    <w:rsid w:val="008A6291"/>
    <w:rsid w:val="008C73F6"/>
    <w:rsid w:val="008D0C47"/>
    <w:rsid w:val="008D6E42"/>
    <w:rsid w:val="008D7F8C"/>
    <w:rsid w:val="008E308D"/>
    <w:rsid w:val="008E33B5"/>
    <w:rsid w:val="008F0823"/>
    <w:rsid w:val="008F0DA9"/>
    <w:rsid w:val="008F4045"/>
    <w:rsid w:val="008F768D"/>
    <w:rsid w:val="00911046"/>
    <w:rsid w:val="00926DAA"/>
    <w:rsid w:val="00932A06"/>
    <w:rsid w:val="00933758"/>
    <w:rsid w:val="00946007"/>
    <w:rsid w:val="00946A71"/>
    <w:rsid w:val="00957486"/>
    <w:rsid w:val="00960F18"/>
    <w:rsid w:val="00962D86"/>
    <w:rsid w:val="00963871"/>
    <w:rsid w:val="00963872"/>
    <w:rsid w:val="0097321D"/>
    <w:rsid w:val="00980BB4"/>
    <w:rsid w:val="00997C07"/>
    <w:rsid w:val="009A0166"/>
    <w:rsid w:val="009A53AC"/>
    <w:rsid w:val="009A6303"/>
    <w:rsid w:val="009B0F08"/>
    <w:rsid w:val="009B2A06"/>
    <w:rsid w:val="009C25D4"/>
    <w:rsid w:val="009C736F"/>
    <w:rsid w:val="009E74B5"/>
    <w:rsid w:val="009F11B0"/>
    <w:rsid w:val="009F6E10"/>
    <w:rsid w:val="009F7E8E"/>
    <w:rsid w:val="00A0193D"/>
    <w:rsid w:val="00A01DD4"/>
    <w:rsid w:val="00A043F6"/>
    <w:rsid w:val="00A07B69"/>
    <w:rsid w:val="00A10E23"/>
    <w:rsid w:val="00A16077"/>
    <w:rsid w:val="00A177AB"/>
    <w:rsid w:val="00A236EF"/>
    <w:rsid w:val="00A23CE1"/>
    <w:rsid w:val="00A326BB"/>
    <w:rsid w:val="00A351F5"/>
    <w:rsid w:val="00A36F43"/>
    <w:rsid w:val="00A43193"/>
    <w:rsid w:val="00A46284"/>
    <w:rsid w:val="00A52DB6"/>
    <w:rsid w:val="00A5307B"/>
    <w:rsid w:val="00A545BA"/>
    <w:rsid w:val="00A5791B"/>
    <w:rsid w:val="00A6422F"/>
    <w:rsid w:val="00A75EA5"/>
    <w:rsid w:val="00A80BC5"/>
    <w:rsid w:val="00A846E4"/>
    <w:rsid w:val="00A94E53"/>
    <w:rsid w:val="00AA4A05"/>
    <w:rsid w:val="00AB2142"/>
    <w:rsid w:val="00AB22A8"/>
    <w:rsid w:val="00AB76E5"/>
    <w:rsid w:val="00AC3B76"/>
    <w:rsid w:val="00AD1B8B"/>
    <w:rsid w:val="00AD3D63"/>
    <w:rsid w:val="00AD69ED"/>
    <w:rsid w:val="00AF0D3C"/>
    <w:rsid w:val="00AF6EFB"/>
    <w:rsid w:val="00B07603"/>
    <w:rsid w:val="00B11F83"/>
    <w:rsid w:val="00B17F56"/>
    <w:rsid w:val="00B24925"/>
    <w:rsid w:val="00B301D1"/>
    <w:rsid w:val="00B34397"/>
    <w:rsid w:val="00B369AE"/>
    <w:rsid w:val="00B412B0"/>
    <w:rsid w:val="00B44DE4"/>
    <w:rsid w:val="00B476B9"/>
    <w:rsid w:val="00B50E86"/>
    <w:rsid w:val="00B51E42"/>
    <w:rsid w:val="00B53893"/>
    <w:rsid w:val="00B53B55"/>
    <w:rsid w:val="00B70659"/>
    <w:rsid w:val="00B72CD6"/>
    <w:rsid w:val="00B82B90"/>
    <w:rsid w:val="00B97A17"/>
    <w:rsid w:val="00BC3254"/>
    <w:rsid w:val="00BC5DDF"/>
    <w:rsid w:val="00BD05D3"/>
    <w:rsid w:val="00BD5D91"/>
    <w:rsid w:val="00BD5DC1"/>
    <w:rsid w:val="00BE5DF9"/>
    <w:rsid w:val="00BE7ACB"/>
    <w:rsid w:val="00BF447B"/>
    <w:rsid w:val="00BF7DDE"/>
    <w:rsid w:val="00C00E4D"/>
    <w:rsid w:val="00C01AA3"/>
    <w:rsid w:val="00C02E32"/>
    <w:rsid w:val="00C03BA0"/>
    <w:rsid w:val="00C04EAF"/>
    <w:rsid w:val="00C16853"/>
    <w:rsid w:val="00C2513F"/>
    <w:rsid w:val="00C27A1A"/>
    <w:rsid w:val="00C315C5"/>
    <w:rsid w:val="00C3428A"/>
    <w:rsid w:val="00C40B31"/>
    <w:rsid w:val="00C43894"/>
    <w:rsid w:val="00C51960"/>
    <w:rsid w:val="00C51DDD"/>
    <w:rsid w:val="00C52AE3"/>
    <w:rsid w:val="00C5329C"/>
    <w:rsid w:val="00C5334B"/>
    <w:rsid w:val="00C60A6B"/>
    <w:rsid w:val="00C62E89"/>
    <w:rsid w:val="00C65F50"/>
    <w:rsid w:val="00C66958"/>
    <w:rsid w:val="00C675F5"/>
    <w:rsid w:val="00C95980"/>
    <w:rsid w:val="00C96460"/>
    <w:rsid w:val="00CB1D6E"/>
    <w:rsid w:val="00CC0F33"/>
    <w:rsid w:val="00CD204D"/>
    <w:rsid w:val="00CD52E0"/>
    <w:rsid w:val="00CD5A28"/>
    <w:rsid w:val="00CD6FB9"/>
    <w:rsid w:val="00CE09CE"/>
    <w:rsid w:val="00CE2472"/>
    <w:rsid w:val="00CE565A"/>
    <w:rsid w:val="00CF2B0E"/>
    <w:rsid w:val="00D050A0"/>
    <w:rsid w:val="00D1007B"/>
    <w:rsid w:val="00D248C3"/>
    <w:rsid w:val="00D27BEB"/>
    <w:rsid w:val="00D30059"/>
    <w:rsid w:val="00D448EE"/>
    <w:rsid w:val="00D4529A"/>
    <w:rsid w:val="00D54B16"/>
    <w:rsid w:val="00D551F4"/>
    <w:rsid w:val="00D57C47"/>
    <w:rsid w:val="00D64135"/>
    <w:rsid w:val="00D64F7F"/>
    <w:rsid w:val="00D71AD5"/>
    <w:rsid w:val="00D76A36"/>
    <w:rsid w:val="00DB583B"/>
    <w:rsid w:val="00DC2E84"/>
    <w:rsid w:val="00DC375E"/>
    <w:rsid w:val="00DC48EC"/>
    <w:rsid w:val="00DC5DBE"/>
    <w:rsid w:val="00DC6A9A"/>
    <w:rsid w:val="00DC7AFB"/>
    <w:rsid w:val="00DD0ECF"/>
    <w:rsid w:val="00DD1DBB"/>
    <w:rsid w:val="00DD2662"/>
    <w:rsid w:val="00DD3FD5"/>
    <w:rsid w:val="00DD427D"/>
    <w:rsid w:val="00DE26D8"/>
    <w:rsid w:val="00DE31BD"/>
    <w:rsid w:val="00E010CC"/>
    <w:rsid w:val="00E17720"/>
    <w:rsid w:val="00E22789"/>
    <w:rsid w:val="00E2281F"/>
    <w:rsid w:val="00E35B56"/>
    <w:rsid w:val="00E44906"/>
    <w:rsid w:val="00E45D00"/>
    <w:rsid w:val="00E466D9"/>
    <w:rsid w:val="00E54D42"/>
    <w:rsid w:val="00E556EC"/>
    <w:rsid w:val="00E57968"/>
    <w:rsid w:val="00E64BF7"/>
    <w:rsid w:val="00E64FD5"/>
    <w:rsid w:val="00E665C9"/>
    <w:rsid w:val="00E747CF"/>
    <w:rsid w:val="00E77BC0"/>
    <w:rsid w:val="00E80870"/>
    <w:rsid w:val="00E85E6E"/>
    <w:rsid w:val="00E92225"/>
    <w:rsid w:val="00EA2C4F"/>
    <w:rsid w:val="00EA63B5"/>
    <w:rsid w:val="00EA79F6"/>
    <w:rsid w:val="00EC226B"/>
    <w:rsid w:val="00EC32A8"/>
    <w:rsid w:val="00ED1D60"/>
    <w:rsid w:val="00ED7ABE"/>
    <w:rsid w:val="00EE1AAF"/>
    <w:rsid w:val="00EE4064"/>
    <w:rsid w:val="00EE5CDE"/>
    <w:rsid w:val="00EE73A7"/>
    <w:rsid w:val="00EF2004"/>
    <w:rsid w:val="00EF2032"/>
    <w:rsid w:val="00F00D34"/>
    <w:rsid w:val="00F14EE0"/>
    <w:rsid w:val="00F214CA"/>
    <w:rsid w:val="00F26162"/>
    <w:rsid w:val="00F342D5"/>
    <w:rsid w:val="00F3568D"/>
    <w:rsid w:val="00F3605B"/>
    <w:rsid w:val="00F5169D"/>
    <w:rsid w:val="00F55D90"/>
    <w:rsid w:val="00F6137E"/>
    <w:rsid w:val="00F6156A"/>
    <w:rsid w:val="00F770E9"/>
    <w:rsid w:val="00F97780"/>
    <w:rsid w:val="00FA4C56"/>
    <w:rsid w:val="00FA5758"/>
    <w:rsid w:val="00FB6A28"/>
    <w:rsid w:val="00FC05F4"/>
    <w:rsid w:val="00FD048B"/>
    <w:rsid w:val="00FD1BE2"/>
    <w:rsid w:val="00FE4579"/>
    <w:rsid w:val="00FE4795"/>
    <w:rsid w:val="00FE4F3D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61592">
      <w:bodyDiv w:val="1"/>
      <w:marLeft w:val="54"/>
      <w:marRight w:val="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eur.ONERA-1TCAAB9GN\Mes%20documents\GN-MEBA\Mod&#232;le_GNMEBA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55B7A-C975-4743-A197-86E6108DD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Modèle_GNMEBA.dot</Template>
  <TotalTime>1</TotalTime>
  <Pages>3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TD EDS</vt:lpstr>
    </vt:vector>
  </TitlesOfParts>
  <Company>ONERA</Company>
  <LinksUpToDate>false</LinksUpToDate>
  <CharactersWithSpaces>255</CharactersWithSpaces>
  <SharedDoc>false</SharedDoc>
  <HLinks>
    <vt:vector size="18" baseType="variant">
      <vt:variant>
        <vt:i4>3735576</vt:i4>
      </vt:variant>
      <vt:variant>
        <vt:i4>6</vt:i4>
      </vt:variant>
      <vt:variant>
        <vt:i4>0</vt:i4>
      </vt:variant>
      <vt:variant>
        <vt:i4>5</vt:i4>
      </vt:variant>
      <vt:variant>
        <vt:lpwstr>mailto:francois.brisset@u-psud.fr</vt:lpwstr>
      </vt:variant>
      <vt:variant>
        <vt:lpwstr/>
      </vt:variant>
      <vt:variant>
        <vt:i4>4194367</vt:i4>
      </vt:variant>
      <vt:variant>
        <vt:i4>3</vt:i4>
      </vt:variant>
      <vt:variant>
        <vt:i4>0</vt:i4>
      </vt:variant>
      <vt:variant>
        <vt:i4>5</vt:i4>
      </vt:variant>
      <vt:variant>
        <vt:lpwstr>http://mail.ijl.nancy-universite.fr/service/home/AppData/Local/Temp/jacky.ruste@free.fr</vt:lpwstr>
      </vt:variant>
      <vt:variant>
        <vt:lpwstr/>
      </vt:variant>
      <vt:variant>
        <vt:i4>2228293</vt:i4>
      </vt:variant>
      <vt:variant>
        <vt:i4>0</vt:i4>
      </vt:variant>
      <vt:variant>
        <vt:i4>0</vt:i4>
      </vt:variant>
      <vt:variant>
        <vt:i4>5</vt:i4>
      </vt:variant>
      <vt:variant>
        <vt:lpwstr>mailto:christine.gendarme@ijl.nancy-universite.fr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EDS</dc:title>
  <dc:subject>GN-MEBA Stage 1</dc:subject>
  <dc:creator>Francois Brisset</dc:creator>
  <dc:description>Saint Martin d'Hère 2006</dc:description>
  <cp:lastModifiedBy>Monique</cp:lastModifiedBy>
  <cp:revision>4</cp:revision>
  <cp:lastPrinted>2012-04-30T15:20:00Z</cp:lastPrinted>
  <dcterms:created xsi:type="dcterms:W3CDTF">2017-05-15T06:36:00Z</dcterms:created>
  <dcterms:modified xsi:type="dcterms:W3CDTF">2017-06-11T05:09:00Z</dcterms:modified>
  <cp:category>TD EDS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-126725460</vt:i4>
  </property>
  <property fmtid="{D5CDD505-2E9C-101B-9397-08002B2CF9AE}" pid="3" name="_EmailSubject">
    <vt:lpwstr>Ecole</vt:lpwstr>
  </property>
  <property fmtid="{D5CDD505-2E9C-101B-9397-08002B2CF9AE}" pid="4" name="_AuthorEmail">
    <vt:lpwstr>pouchou@onera.fr</vt:lpwstr>
  </property>
  <property fmtid="{D5CDD505-2E9C-101B-9397-08002B2CF9AE}" pid="5" name="_AuthorEmailDisplayName">
    <vt:lpwstr>pouchou</vt:lpwstr>
  </property>
  <property fmtid="{D5CDD505-2E9C-101B-9397-08002B2CF9AE}" pid="6" name="_ReviewingToolsShownOnce">
    <vt:lpwstr/>
  </property>
</Properties>
</file>