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8E33B5" w:rsidRDefault="00E010CC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>TD</w:t>
      </w:r>
      <w:r w:rsidR="002C2A63">
        <w:rPr>
          <w:rFonts w:asciiTheme="minorHAnsi" w:eastAsia="Calibri" w:hAnsiTheme="minorHAnsi"/>
          <w:b/>
          <w:bCs/>
          <w:sz w:val="32"/>
          <w:szCs w:val="22"/>
          <w:lang w:eastAsia="en-US"/>
        </w:rPr>
        <w:t>C</w:t>
      </w: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>-</w:t>
      </w:r>
      <w:r w:rsidR="006F5645">
        <w:rPr>
          <w:rFonts w:asciiTheme="minorHAnsi" w:eastAsia="Calibri" w:hAnsiTheme="minorHAnsi"/>
          <w:b/>
          <w:bCs/>
          <w:sz w:val="32"/>
          <w:szCs w:val="22"/>
          <w:lang w:eastAsia="en-US"/>
        </w:rPr>
        <w:t>0</w:t>
      </w:r>
      <w:r w:rsidR="002C2A63">
        <w:rPr>
          <w:rFonts w:asciiTheme="minorHAnsi" w:eastAsia="Calibri" w:hAnsiTheme="minorHAnsi"/>
          <w:b/>
          <w:bCs/>
          <w:sz w:val="32"/>
          <w:szCs w:val="22"/>
          <w:lang w:eastAsia="en-US"/>
        </w:rPr>
        <w:t>1</w:t>
      </w: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: </w:t>
      </w:r>
      <w:r w:rsidR="009B0F08" w:rsidRPr="009B0F08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Cartographie spectrale </w:t>
      </w:r>
      <w:r w:rsidR="00F26162" w:rsidRPr="00A0193D">
        <w:rPr>
          <w:rFonts w:asciiTheme="minorHAnsi" w:eastAsia="Calibri" w:hAnsiTheme="minorHAnsi"/>
          <w:bCs/>
          <w:szCs w:val="22"/>
          <w:lang w:eastAsia="en-US"/>
        </w:rPr>
        <w:t xml:space="preserve">(durée </w:t>
      </w:r>
      <w:r w:rsidR="0086728B">
        <w:rPr>
          <w:rFonts w:asciiTheme="minorHAnsi" w:eastAsia="Calibri" w:hAnsiTheme="minorHAnsi"/>
          <w:bCs/>
          <w:szCs w:val="22"/>
          <w:lang w:eastAsia="en-US"/>
        </w:rPr>
        <w:t>1</w:t>
      </w:r>
      <w:r w:rsidR="008F0DA9" w:rsidRPr="00A0193D">
        <w:rPr>
          <w:rFonts w:asciiTheme="minorHAnsi" w:eastAsia="Calibri" w:hAnsiTheme="minorHAnsi"/>
          <w:bCs/>
          <w:szCs w:val="22"/>
          <w:lang w:eastAsia="en-US"/>
        </w:rPr>
        <w:t>h</w:t>
      </w:r>
      <w:r w:rsidR="0086728B">
        <w:rPr>
          <w:rFonts w:asciiTheme="minorHAnsi" w:eastAsia="Calibri" w:hAnsiTheme="minorHAnsi"/>
          <w:bCs/>
          <w:szCs w:val="22"/>
          <w:lang w:eastAsia="en-US"/>
        </w:rPr>
        <w:t>3</w:t>
      </w:r>
      <w:r w:rsidR="003D6CE0">
        <w:rPr>
          <w:rFonts w:asciiTheme="minorHAnsi" w:eastAsia="Calibri" w:hAnsiTheme="minorHAnsi"/>
          <w:bCs/>
          <w:szCs w:val="22"/>
          <w:lang w:eastAsia="en-US"/>
        </w:rPr>
        <w:t>0</w:t>
      </w:r>
      <w:r w:rsidR="00F26162" w:rsidRPr="00A0193D">
        <w:rPr>
          <w:rFonts w:asciiTheme="minorHAnsi" w:eastAsia="Calibri" w:hAnsiTheme="minorHAnsi"/>
          <w:bCs/>
          <w:szCs w:val="22"/>
          <w:lang w:eastAsia="en-US"/>
        </w:rPr>
        <w:t>)</w:t>
      </w:r>
    </w:p>
    <w:p w:rsidR="00F26162" w:rsidRPr="003D6CE0" w:rsidRDefault="00F26162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Coordinateurs : </w:t>
      </w:r>
      <w:r w:rsidR="009B0F08">
        <w:rPr>
          <w:rFonts w:asciiTheme="minorHAnsi" w:eastAsia="Calibri" w:hAnsiTheme="minorHAnsi"/>
          <w:b/>
          <w:bCs/>
          <w:szCs w:val="24"/>
          <w:lang w:eastAsia="en-US"/>
        </w:rPr>
        <w:t>Christine GENDARME</w:t>
      </w:r>
      <w:r w:rsidR="009B0F08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</w:t>
      </w:r>
      <w:r w:rsidR="009B0F08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1</w:t>
      </w:r>
      <w:r w:rsidR="009B0F08">
        <w:rPr>
          <w:rFonts w:asciiTheme="minorHAnsi" w:eastAsia="Calibri" w:hAnsiTheme="minorHAnsi"/>
          <w:b/>
          <w:bCs/>
          <w:szCs w:val="24"/>
          <w:lang w:eastAsia="en-US"/>
        </w:rPr>
        <w:t xml:space="preserve">, </w:t>
      </w:r>
      <w:r w:rsidR="0086728B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Denis BOIVIN </w:t>
      </w:r>
      <w:r w:rsidR="009B0F08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2</w:t>
      </w:r>
      <w:r w:rsidR="009B0F08">
        <w:rPr>
          <w:rFonts w:asciiTheme="minorHAnsi" w:eastAsia="Calibri" w:hAnsiTheme="minorHAnsi"/>
          <w:b/>
          <w:bCs/>
          <w:szCs w:val="24"/>
          <w:lang w:eastAsia="en-US"/>
        </w:rPr>
        <w:t xml:space="preserve">, </w:t>
      </w:r>
      <w:r w:rsidR="009B0F08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François BRISSET </w:t>
      </w:r>
      <w:r w:rsidR="009B0F08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3</w:t>
      </w:r>
      <w:r w:rsidR="009B0F08" w:rsidRPr="003D6CE0">
        <w:rPr>
          <w:rFonts w:asciiTheme="minorHAnsi" w:eastAsia="Calibri" w:hAnsiTheme="minorHAnsi"/>
          <w:b/>
          <w:bCs/>
          <w:szCs w:val="24"/>
          <w:lang w:eastAsia="en-US"/>
        </w:rPr>
        <w:t>,</w:t>
      </w:r>
    </w:p>
    <w:p w:rsidR="0086728B" w:rsidRPr="00A35048" w:rsidRDefault="0086728B" w:rsidP="00A35048">
      <w:pPr>
        <w:ind w:firstLine="0"/>
        <w:jc w:val="center"/>
        <w:rPr>
          <w:rFonts w:asciiTheme="minorHAnsi" w:hAnsiTheme="minorHAnsi"/>
          <w:color w:val="3333FF"/>
        </w:rPr>
      </w:pPr>
      <w:bookmarkStart w:id="0" w:name="_Toc31443577"/>
      <w:r w:rsidRPr="00A35048">
        <w:rPr>
          <w:rFonts w:asciiTheme="minorHAnsi" w:eastAsia="Calibri" w:hAnsiTheme="minorHAnsi"/>
          <w:bCs/>
          <w:color w:val="3333FF"/>
          <w:szCs w:val="24"/>
          <w:lang w:eastAsia="en-US"/>
        </w:rPr>
        <w:t>[</w:t>
      </w:r>
      <w:r w:rsidR="009B0F08" w:rsidRPr="00A35048">
        <w:rPr>
          <w:rFonts w:asciiTheme="minorHAnsi" w:eastAsia="Calibri" w:hAnsiTheme="minorHAnsi"/>
          <w:bCs/>
          <w:color w:val="3333FF"/>
          <w:szCs w:val="24"/>
          <w:lang w:eastAsia="en-US"/>
        </w:rPr>
        <w:t>1</w:t>
      </w:r>
      <w:r w:rsidRPr="00A35048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] </w:t>
      </w:r>
      <w:r w:rsidR="009B0F08" w:rsidRPr="00A35048">
        <w:rPr>
          <w:rFonts w:asciiTheme="minorHAnsi" w:hAnsiTheme="minorHAnsi"/>
          <w:color w:val="3333FF"/>
        </w:rPr>
        <w:t>christine.gendarme@univ-lorraine.fr</w:t>
      </w:r>
    </w:p>
    <w:p w:rsidR="003E0EBB" w:rsidRPr="00A35048" w:rsidRDefault="003E0EBB" w:rsidP="00A35048">
      <w:pPr>
        <w:ind w:firstLine="0"/>
        <w:jc w:val="center"/>
        <w:rPr>
          <w:rFonts w:asciiTheme="minorHAnsi" w:hAnsiTheme="minorHAnsi"/>
          <w:color w:val="3333FF"/>
        </w:rPr>
      </w:pPr>
      <w:r w:rsidRPr="00A35048">
        <w:rPr>
          <w:rFonts w:asciiTheme="minorHAnsi" w:eastAsia="Calibri" w:hAnsiTheme="minorHAnsi"/>
          <w:bCs/>
          <w:color w:val="3333FF"/>
          <w:szCs w:val="24"/>
          <w:lang w:eastAsia="en-US"/>
        </w:rPr>
        <w:t>[</w:t>
      </w:r>
      <w:r w:rsidR="0086728B" w:rsidRPr="00A35048">
        <w:rPr>
          <w:rFonts w:asciiTheme="minorHAnsi" w:eastAsia="Calibri" w:hAnsiTheme="minorHAnsi"/>
          <w:bCs/>
          <w:color w:val="3333FF"/>
          <w:szCs w:val="24"/>
          <w:lang w:eastAsia="en-US"/>
        </w:rPr>
        <w:t>2</w:t>
      </w:r>
      <w:r w:rsidRPr="00A35048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] </w:t>
      </w:r>
      <w:r w:rsidR="003D6CE0" w:rsidRPr="00A35048">
        <w:rPr>
          <w:rFonts w:asciiTheme="minorHAnsi" w:hAnsiTheme="minorHAnsi"/>
          <w:color w:val="3333FF"/>
        </w:rPr>
        <w:t>denis.boivin@onera.fr</w:t>
      </w:r>
    </w:p>
    <w:p w:rsidR="009B0F08" w:rsidRPr="00A35048" w:rsidRDefault="009B0F08" w:rsidP="00A35048">
      <w:pPr>
        <w:ind w:firstLine="0"/>
        <w:jc w:val="center"/>
        <w:rPr>
          <w:rFonts w:asciiTheme="minorHAnsi" w:hAnsiTheme="minorHAnsi"/>
          <w:color w:val="3333FF"/>
        </w:rPr>
      </w:pPr>
      <w:r w:rsidRPr="00A35048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[3] </w:t>
      </w:r>
      <w:r w:rsidRPr="00A35048">
        <w:rPr>
          <w:rFonts w:asciiTheme="minorHAnsi" w:hAnsiTheme="minorHAnsi"/>
          <w:color w:val="3333FF"/>
        </w:rPr>
        <w:t>francois.brisset@u-psud.fr</w:t>
      </w:r>
    </w:p>
    <w:p w:rsidR="009B0F08" w:rsidRPr="003D6CE0" w:rsidRDefault="009B0F08" w:rsidP="0086728B">
      <w:pPr>
        <w:spacing w:line="288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530" w:rsidRDefault="00A66530"/>
    <w:p w:rsidR="00A66530" w:rsidRDefault="00A66530"/>
  </w:endnote>
  <w:endnote w:type="continuationSeparator" w:id="0">
    <w:p w:rsidR="00A66530" w:rsidRDefault="00A66530"/>
    <w:p w:rsidR="00A66530" w:rsidRDefault="00A66530"/>
  </w:endnote>
  <w:endnote w:type="continuationNotice" w:id="1">
    <w:p w:rsidR="00A66530" w:rsidRDefault="00A66530"/>
    <w:p w:rsidR="00A66530" w:rsidRDefault="00A66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073280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073280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80" w:rsidRDefault="000732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530" w:rsidRDefault="00A66530">
      <w:r>
        <w:separator/>
      </w:r>
    </w:p>
  </w:footnote>
  <w:footnote w:type="continuationSeparator" w:id="0">
    <w:p w:rsidR="00A66530" w:rsidRDefault="00A66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2C2A63" w:rsidP="00073280">
    <w:pPr>
      <w:pStyle w:val="En-tte-auteurs"/>
      <w:spacing w:before="240" w:after="0"/>
      <w:rPr>
        <w:rFonts w:asciiTheme="minorHAnsi" w:hAnsiTheme="minorHAnsi"/>
        <w:sz w:val="18"/>
      </w:rPr>
    </w:pPr>
    <w:bookmarkStart w:id="1" w:name="_GoBack"/>
    <w:r>
      <w:rPr>
        <w:rFonts w:asciiTheme="minorHAnsi" w:hAnsiTheme="minorHAnsi"/>
        <w:sz w:val="24"/>
      </w:rPr>
      <w:t>TDC</w:t>
    </w:r>
    <w:r w:rsidR="003D6CE0" w:rsidRPr="003D6CE0">
      <w:rPr>
        <w:rFonts w:asciiTheme="minorHAnsi" w:hAnsiTheme="minorHAnsi"/>
        <w:sz w:val="24"/>
      </w:rPr>
      <w:t>-</w:t>
    </w:r>
    <w:r w:rsidR="006F5645">
      <w:rPr>
        <w:rFonts w:asciiTheme="minorHAnsi" w:hAnsiTheme="minorHAnsi"/>
        <w:sz w:val="24"/>
      </w:rPr>
      <w:t>0</w:t>
    </w:r>
    <w:r>
      <w:rPr>
        <w:rFonts w:asciiTheme="minorHAnsi" w:hAnsiTheme="minorHAnsi"/>
        <w:sz w:val="24"/>
      </w:rPr>
      <w:t>1</w:t>
    </w:r>
    <w:r w:rsidR="003D6CE0" w:rsidRPr="003D6CE0">
      <w:rPr>
        <w:rFonts w:asciiTheme="minorHAnsi" w:hAnsiTheme="minorHAnsi"/>
        <w:sz w:val="24"/>
      </w:rPr>
      <w:t xml:space="preserve"> : </w:t>
    </w:r>
    <w:r w:rsidR="009B0F08" w:rsidRPr="009B0F08">
      <w:rPr>
        <w:rFonts w:asciiTheme="minorHAnsi" w:hAnsiTheme="minorHAnsi"/>
        <w:sz w:val="24"/>
      </w:rPr>
      <w:t>Cartographie spectrale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3280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C058D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70D89"/>
    <w:rsid w:val="00171B21"/>
    <w:rsid w:val="001762DC"/>
    <w:rsid w:val="001870FF"/>
    <w:rsid w:val="001B300D"/>
    <w:rsid w:val="001C1847"/>
    <w:rsid w:val="001D06EC"/>
    <w:rsid w:val="001D179C"/>
    <w:rsid w:val="001E0821"/>
    <w:rsid w:val="001E6D61"/>
    <w:rsid w:val="001F4E9E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A63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564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3FCB"/>
    <w:rsid w:val="0086728B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0936"/>
    <w:rsid w:val="0097321D"/>
    <w:rsid w:val="00980BB4"/>
    <w:rsid w:val="00997C07"/>
    <w:rsid w:val="009A0166"/>
    <w:rsid w:val="009A53AC"/>
    <w:rsid w:val="009A6303"/>
    <w:rsid w:val="009B0F08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7B69"/>
    <w:rsid w:val="00A10E23"/>
    <w:rsid w:val="00A16077"/>
    <w:rsid w:val="00A177AB"/>
    <w:rsid w:val="00A236EF"/>
    <w:rsid w:val="00A23CE1"/>
    <w:rsid w:val="00A326BB"/>
    <w:rsid w:val="00A35048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66530"/>
    <w:rsid w:val="00A75EA5"/>
    <w:rsid w:val="00A80BC5"/>
    <w:rsid w:val="00A846E4"/>
    <w:rsid w:val="00A94E53"/>
    <w:rsid w:val="00AA4A05"/>
    <w:rsid w:val="00AB2142"/>
    <w:rsid w:val="00AB22A8"/>
    <w:rsid w:val="00AB76E5"/>
    <w:rsid w:val="00AC3B76"/>
    <w:rsid w:val="00AD1B8B"/>
    <w:rsid w:val="00AD3D63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EC8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FC30-4B27-4DEF-9F0A-0B4D5919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1</TotalTime>
  <Pages>3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405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5</cp:revision>
  <cp:lastPrinted>2012-04-30T15:20:00Z</cp:lastPrinted>
  <dcterms:created xsi:type="dcterms:W3CDTF">2017-05-15T05:03:00Z</dcterms:created>
  <dcterms:modified xsi:type="dcterms:W3CDTF">2017-05-15T05:41:00Z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